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5ACB763B"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F57ED7">
        <w:rPr>
          <w:rFonts w:ascii="Mind Meridian" w:hAnsi="Mind Meridian" w:cs="Mind Meridian"/>
          <w:b/>
          <w:bCs/>
        </w:rPr>
        <w:t>Community Fundraiser</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42BCF571"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F57ED7">
        <w:rPr>
          <w:rFonts w:ascii="Mind Meridian" w:hAnsi="Mind Meridian" w:cs="Mind Meridian"/>
          <w:b/>
        </w:rPr>
        <w:t>Friday</w:t>
      </w:r>
      <w:r w:rsidR="003A3AA7" w:rsidRPr="003A3AA7">
        <w:rPr>
          <w:rFonts w:ascii="Mind Meridian" w:hAnsi="Mind Meridian" w:cs="Mind Meridian"/>
          <w:b/>
        </w:rPr>
        <w:t xml:space="preserve"> 4</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w:t>
      </w:r>
      <w:r w:rsidR="00F57ED7">
        <w:rPr>
          <w:rFonts w:ascii="Mind Meridian" w:hAnsi="Mind Meridian" w:cs="Mind Meridian"/>
          <w:b/>
        </w:rPr>
        <w:t>ly</w:t>
      </w:r>
      <w:r w:rsidR="003A3AA7" w:rsidRPr="003A3AA7">
        <w:rPr>
          <w:rFonts w:ascii="Mind Meridian" w:hAnsi="Mind Meridian" w:cs="Mind Meridian"/>
          <w:b/>
        </w:rPr>
        <w:t xml:space="preserve"> 2025</w:t>
      </w:r>
      <w:r w:rsidR="003B2267" w:rsidRPr="00201AF4">
        <w:rPr>
          <w:rFonts w:ascii="Mind Meridian" w:hAnsi="Mind Meridian" w:cs="Mind Meridian"/>
          <w:b/>
        </w:rPr>
        <w:t>.</w:t>
      </w:r>
    </w:p>
    <w:p w14:paraId="0C4CC303" w14:textId="185D8E09"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8C04AD">
        <w:rPr>
          <w:rFonts w:ascii="Mind Meridian" w:hAnsi="Mind Meridian" w:cs="Mind Meridian"/>
          <w:bCs/>
        </w:rPr>
        <w:t xml:space="preserve"> </w:t>
      </w:r>
      <w:r w:rsidR="008C04AD" w:rsidRPr="008C04AD">
        <w:rPr>
          <w:rFonts w:ascii="Mind Meridian" w:hAnsi="Mind Meridian" w:cs="Mind Meridian"/>
          <w:b/>
        </w:rPr>
        <w:t>Friday 11</w:t>
      </w:r>
      <w:r w:rsidR="008C04AD" w:rsidRPr="008C04AD">
        <w:rPr>
          <w:rFonts w:ascii="Mind Meridian" w:hAnsi="Mind Meridian" w:cs="Mind Meridian"/>
          <w:b/>
          <w:vertAlign w:val="superscript"/>
        </w:rPr>
        <w:t>th</w:t>
      </w:r>
      <w:r w:rsidR="008C04AD" w:rsidRPr="008C04AD">
        <w:rPr>
          <w:rFonts w:ascii="Mind Meridian" w:hAnsi="Mind Meridian" w:cs="Mind Meridian"/>
          <w:b/>
        </w:rPr>
        <w:t xml:space="preserve"> July 2025.</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have been operating in St Albans for over 40 years, in 2007 we merged with Welwyn Garden City Mind and became Mind in Mid Herts, and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19F9B04C"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F57ED7">
        <w:rPr>
          <w:rFonts w:ascii="Mind Meridian" w:hAnsi="Mind Meridian" w:cs="Mind Meridian"/>
          <w:b/>
          <w:color w:val="1300C1"/>
          <w:sz w:val="28"/>
          <w:szCs w:val="28"/>
        </w:rPr>
        <w:t>Community Fundraiser</w:t>
      </w:r>
      <w:r>
        <w:rPr>
          <w:rFonts w:ascii="Mind Meridian" w:hAnsi="Mind Meridian" w:cs="Mind Meridian"/>
          <w:b/>
          <w:color w:val="1300C1"/>
          <w:sz w:val="28"/>
          <w:szCs w:val="28"/>
        </w:rPr>
        <w:t xml:space="preserve">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63DC1A9C" w:rsidR="008A351D" w:rsidRPr="007222C2" w:rsidRDefault="008A351D" w:rsidP="008A351D">
      <w:pPr>
        <w:spacing w:line="276" w:lineRule="auto"/>
        <w:rPr>
          <w:rFonts w:ascii="Mind Meridian" w:eastAsia="Calibri" w:hAnsi="Mind Meridian" w:cs="Mind Meridian"/>
          <w:sz w:val="24"/>
          <w:lang w:eastAsia="en-US"/>
        </w:rPr>
      </w:pPr>
      <w:r w:rsidRPr="007222C2">
        <w:rPr>
          <w:rFonts w:ascii="Mind Meridian" w:eastAsia="Calibri" w:hAnsi="Mind Meridian" w:cs="Mind Meridian"/>
          <w:sz w:val="24"/>
          <w:lang w:eastAsia="en-US"/>
        </w:rPr>
        <w:t>Reporting to:</w:t>
      </w:r>
      <w:r w:rsidRPr="007222C2">
        <w:rPr>
          <w:rFonts w:ascii="Mind Meridian" w:eastAsia="Calibri" w:hAnsi="Mind Meridian" w:cs="Mind Meridian"/>
          <w:sz w:val="24"/>
          <w:lang w:eastAsia="en-US"/>
        </w:rPr>
        <w:tab/>
      </w:r>
      <w:r w:rsidR="007222C2" w:rsidRPr="007222C2">
        <w:rPr>
          <w:rFonts w:ascii="Mind Meridian" w:eastAsia="Calibri" w:hAnsi="Mind Meridian" w:cs="Mind Meridian"/>
          <w:sz w:val="24"/>
          <w:lang w:eastAsia="en-US"/>
        </w:rPr>
        <w:t>Head of Charity Development</w:t>
      </w:r>
    </w:p>
    <w:p w14:paraId="41891F2D" w14:textId="58CAE9EE" w:rsidR="008A351D" w:rsidRPr="007222C2" w:rsidRDefault="008A351D" w:rsidP="008A351D">
      <w:pPr>
        <w:spacing w:line="276" w:lineRule="auto"/>
        <w:ind w:left="2160" w:hanging="2160"/>
        <w:rPr>
          <w:rFonts w:ascii="Mind Meridian" w:eastAsia="Calibri" w:hAnsi="Mind Meridian" w:cs="Mind Meridian"/>
          <w:sz w:val="24"/>
          <w:lang w:eastAsia="en-US"/>
        </w:rPr>
      </w:pPr>
      <w:r w:rsidRPr="007222C2">
        <w:rPr>
          <w:rFonts w:ascii="Mind Meridian" w:eastAsia="Calibri" w:hAnsi="Mind Meridian" w:cs="Mind Meridian"/>
          <w:sz w:val="24"/>
          <w:lang w:eastAsia="en-US"/>
        </w:rPr>
        <w:t>Responsible for:</w:t>
      </w:r>
      <w:r w:rsidRPr="007222C2">
        <w:rPr>
          <w:rFonts w:ascii="Mind Meridian" w:eastAsia="Calibri" w:hAnsi="Mind Meridian" w:cs="Mind Meridian"/>
          <w:sz w:val="24"/>
          <w:lang w:eastAsia="en-US"/>
        </w:rPr>
        <w:tab/>
      </w:r>
      <w:r w:rsidR="007222C2" w:rsidRPr="007222C2">
        <w:rPr>
          <w:rFonts w:ascii="Mind Meridian" w:hAnsi="Mind Meridian" w:cs="Mind Meridian"/>
          <w:sz w:val="24"/>
        </w:rPr>
        <w:t>Developing and owning areas that support our community fundraising, including stewardship and development of our individual giving, local fundraising, community relationships and networking. The focus of this role is to ensure our local community and funders support our local aims, understand our remit, and support and grow our local donors, supporters and increase our community presence.</w:t>
      </w:r>
    </w:p>
    <w:p w14:paraId="447DE946" w14:textId="77777777" w:rsidR="008A351D" w:rsidRPr="007222C2" w:rsidRDefault="008A351D" w:rsidP="008A351D">
      <w:pPr>
        <w:spacing w:line="276" w:lineRule="auto"/>
        <w:ind w:left="2160" w:hanging="2160"/>
        <w:rPr>
          <w:rFonts w:ascii="Mind Meridian" w:eastAsia="Calibri" w:hAnsi="Mind Meridian" w:cs="Mind Meridian"/>
          <w:sz w:val="24"/>
          <w:lang w:eastAsia="en-US"/>
        </w:rPr>
      </w:pPr>
      <w:r w:rsidRPr="007222C2">
        <w:rPr>
          <w:rFonts w:ascii="Mind Meridian" w:eastAsia="Calibri" w:hAnsi="Mind Meridian" w:cs="Mind Meridian"/>
          <w:sz w:val="24"/>
          <w:lang w:eastAsia="en-US"/>
        </w:rPr>
        <w:t>Duration:</w:t>
      </w:r>
      <w:r w:rsidRPr="007222C2">
        <w:rPr>
          <w:rFonts w:ascii="Mind Meridian" w:eastAsia="Calibri" w:hAnsi="Mind Meridian" w:cs="Mind Meridian"/>
          <w:sz w:val="24"/>
          <w:lang w:eastAsia="en-US"/>
        </w:rPr>
        <w:tab/>
        <w:t xml:space="preserve">12 months fixed term contract </w:t>
      </w:r>
    </w:p>
    <w:p w14:paraId="2D6AF9CC" w14:textId="370FB396" w:rsidR="008A351D" w:rsidRPr="007222C2" w:rsidRDefault="008A351D" w:rsidP="008A351D">
      <w:pPr>
        <w:spacing w:line="276" w:lineRule="auto"/>
        <w:ind w:left="2160" w:hanging="2160"/>
        <w:rPr>
          <w:rFonts w:ascii="Mind Meridian" w:eastAsia="Calibri" w:hAnsi="Mind Meridian" w:cs="Mind Meridian"/>
          <w:iCs/>
          <w:sz w:val="24"/>
          <w:lang w:eastAsia="en-US"/>
        </w:rPr>
      </w:pPr>
      <w:r w:rsidRPr="007222C2">
        <w:rPr>
          <w:rFonts w:ascii="Mind Meridian" w:eastAsia="Calibri" w:hAnsi="Mind Meridian" w:cs="Mind Meridian"/>
          <w:sz w:val="24"/>
          <w:lang w:eastAsia="en-US"/>
        </w:rPr>
        <w:t>Hours:</w:t>
      </w:r>
      <w:r w:rsidRPr="007222C2">
        <w:rPr>
          <w:rFonts w:ascii="Mind Meridian" w:eastAsia="Calibri" w:hAnsi="Mind Meridian" w:cs="Mind Meridian"/>
          <w:sz w:val="24"/>
          <w:lang w:eastAsia="en-US"/>
        </w:rPr>
        <w:tab/>
        <w:t>Part time</w:t>
      </w:r>
      <w:r w:rsidR="00301742">
        <w:rPr>
          <w:rFonts w:ascii="Mind Meridian" w:eastAsia="Calibri" w:hAnsi="Mind Meridian" w:cs="Mind Meridian"/>
          <w:sz w:val="24"/>
          <w:lang w:eastAsia="en-US"/>
        </w:rPr>
        <w:t xml:space="preserve"> – 25 hours per week</w:t>
      </w:r>
    </w:p>
    <w:p w14:paraId="7BFDD901" w14:textId="02A29443" w:rsidR="008A351D" w:rsidRPr="00E31148" w:rsidRDefault="008A351D" w:rsidP="00E31148">
      <w:pPr>
        <w:spacing w:line="276" w:lineRule="auto"/>
        <w:ind w:left="2160" w:hanging="2160"/>
        <w:rPr>
          <w:rFonts w:ascii="Mind Meridian" w:hAnsi="Mind Meridian" w:cs="Mind Meridian"/>
          <w:sz w:val="24"/>
        </w:rPr>
      </w:pPr>
      <w:r w:rsidRPr="007222C2">
        <w:rPr>
          <w:rFonts w:ascii="Mind Meridian" w:eastAsia="Calibri" w:hAnsi="Mind Meridian" w:cs="Mind Meridian"/>
          <w:sz w:val="24"/>
          <w:lang w:eastAsia="en-US"/>
        </w:rPr>
        <w:t xml:space="preserve">Salary:  </w:t>
      </w:r>
      <w:r w:rsidRPr="007222C2">
        <w:rPr>
          <w:rFonts w:ascii="Mind Meridian" w:eastAsia="Calibri" w:hAnsi="Mind Meridian" w:cs="Mind Meridian"/>
          <w:sz w:val="24"/>
          <w:lang w:eastAsia="en-US"/>
        </w:rPr>
        <w:tab/>
      </w:r>
      <w:r w:rsidRPr="00E31148">
        <w:rPr>
          <w:rFonts w:ascii="Mind Meridian" w:hAnsi="Mind Meridian" w:cs="Mind Meridian"/>
          <w:sz w:val="24"/>
        </w:rPr>
        <w:t>£</w:t>
      </w:r>
      <w:r w:rsidR="00DD6C0A" w:rsidRPr="00E31148">
        <w:rPr>
          <w:rFonts w:ascii="Mind Meridian" w:hAnsi="Mind Meridian" w:cs="Mind Meridian"/>
          <w:sz w:val="24"/>
        </w:rPr>
        <w:t xml:space="preserve">30,000 </w:t>
      </w:r>
      <w:r w:rsidRPr="00E31148">
        <w:rPr>
          <w:rFonts w:ascii="Mind Meridian" w:hAnsi="Mind Meridian" w:cs="Mind Meridian"/>
          <w:sz w:val="24"/>
        </w:rPr>
        <w:t>per annum, pro rata</w:t>
      </w:r>
      <w:r w:rsidR="00903BE8" w:rsidRPr="00E31148">
        <w:rPr>
          <w:rFonts w:ascii="Mind Meridian" w:hAnsi="Mind Meridian" w:cs="Mind Meridian"/>
          <w:sz w:val="24"/>
        </w:rPr>
        <w:t xml:space="preserve"> (£20,270 per annum for a 25</w:t>
      </w:r>
      <w:r w:rsidR="00E31148" w:rsidRPr="00E31148">
        <w:rPr>
          <w:rFonts w:ascii="Mind Meridian" w:hAnsi="Mind Meridian" w:cs="Mind Meridian"/>
          <w:sz w:val="24"/>
        </w:rPr>
        <w:t xml:space="preserve"> hour week)</w:t>
      </w:r>
    </w:p>
    <w:p w14:paraId="547AE9A8" w14:textId="135C2AE0" w:rsidR="008A351D" w:rsidRPr="00DB5DA1" w:rsidRDefault="008A351D" w:rsidP="008A351D">
      <w:pPr>
        <w:spacing w:line="276" w:lineRule="auto"/>
        <w:ind w:left="2160" w:hanging="2160"/>
        <w:jc w:val="both"/>
        <w:rPr>
          <w:rFonts w:ascii="Mind Meridian" w:hAnsi="Mind Meridian" w:cs="Mind Meridian"/>
          <w:sz w:val="24"/>
        </w:rPr>
      </w:pPr>
      <w:r w:rsidRPr="007222C2">
        <w:rPr>
          <w:rFonts w:ascii="Mind Meridian" w:eastAsia="Calibri" w:hAnsi="Mind Meridian" w:cs="Mind Meridian"/>
          <w:sz w:val="24"/>
          <w:lang w:eastAsia="en-US"/>
        </w:rPr>
        <w:t>Location:</w:t>
      </w:r>
      <w:r w:rsidRPr="007222C2">
        <w:rPr>
          <w:rFonts w:ascii="Mind Meridian" w:eastAsia="Calibri" w:hAnsi="Mind Meridian" w:cs="Mind Meridian"/>
          <w:sz w:val="24"/>
          <w:lang w:eastAsia="en-US"/>
        </w:rPr>
        <w:tab/>
      </w:r>
      <w:r w:rsidR="00DB5DA1" w:rsidRPr="00DB5DA1">
        <w:rPr>
          <w:rFonts w:ascii="Mind Meridian" w:hAnsi="Mind Meridian" w:cs="Mind Meridian"/>
          <w:sz w:val="24"/>
        </w:rPr>
        <w:t xml:space="preserve">Flexible hybrid working environment – working from home or based at one of our centres in Stevenage, St Albans, </w:t>
      </w:r>
      <w:r w:rsidR="00BE25CA">
        <w:rPr>
          <w:rFonts w:ascii="Mind Meridian" w:hAnsi="Mind Meridian" w:cs="Mind Meridian"/>
          <w:sz w:val="24"/>
        </w:rPr>
        <w:t xml:space="preserve">Hatfield </w:t>
      </w:r>
      <w:r w:rsidR="00DB5DA1" w:rsidRPr="00DB5DA1">
        <w:rPr>
          <w:rFonts w:ascii="Mind Meridian" w:hAnsi="Mind Meridian" w:cs="Mind Meridian"/>
          <w:sz w:val="24"/>
        </w:rPr>
        <w:t>and Hertford</w:t>
      </w:r>
    </w:p>
    <w:p w14:paraId="0A62BA43" w14:textId="77777777" w:rsidR="008A351D" w:rsidRPr="007222C2" w:rsidRDefault="008A351D" w:rsidP="008A351D">
      <w:pPr>
        <w:spacing w:line="276" w:lineRule="auto"/>
        <w:ind w:left="2160" w:hanging="2160"/>
        <w:jc w:val="both"/>
        <w:rPr>
          <w:rFonts w:ascii="Mind Meridian" w:eastAsia="Calibri" w:hAnsi="Mind Meridian" w:cs="Mind Meridian"/>
          <w:sz w:val="24"/>
          <w:lang w:eastAsia="en-US"/>
        </w:rPr>
      </w:pPr>
    </w:p>
    <w:p w14:paraId="089042DB" w14:textId="742CF082" w:rsidR="008A351D" w:rsidRPr="007222C2"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7222C2">
        <w:rPr>
          <w:rFonts w:ascii="Mind Meridian" w:eastAsia="Calibri" w:hAnsi="Mind Meridian" w:cs="Mind Meridian"/>
          <w:sz w:val="24"/>
          <w:lang w:eastAsia="en-US"/>
        </w:rPr>
        <w:t xml:space="preserve">Closing date:    </w:t>
      </w:r>
      <w:r w:rsidR="0035558F" w:rsidRPr="007222C2">
        <w:rPr>
          <w:rFonts w:ascii="Mind Meridian" w:eastAsia="Calibri" w:hAnsi="Mind Meridian" w:cs="Mind Meridian"/>
          <w:sz w:val="24"/>
          <w:lang w:eastAsia="en-US"/>
        </w:rPr>
        <w:tab/>
      </w:r>
      <w:r w:rsidR="001D7637" w:rsidRPr="007222C2">
        <w:rPr>
          <w:rFonts w:ascii="Mind Meridian" w:eastAsia="Calibri" w:hAnsi="Mind Meridian" w:cs="Mind Meridian"/>
          <w:sz w:val="24"/>
          <w:lang w:eastAsia="en-US"/>
        </w:rPr>
        <w:t xml:space="preserve">12 noon, </w:t>
      </w:r>
      <w:r w:rsidR="006715CA">
        <w:rPr>
          <w:rFonts w:ascii="Mind Meridian" w:eastAsia="Calibri" w:hAnsi="Mind Meridian" w:cs="Mind Meridian"/>
          <w:sz w:val="24"/>
          <w:lang w:eastAsia="en-US"/>
        </w:rPr>
        <w:t>Friday</w:t>
      </w:r>
      <w:r w:rsidR="001D7637" w:rsidRPr="007222C2">
        <w:rPr>
          <w:rFonts w:ascii="Mind Meridian" w:eastAsia="Calibri" w:hAnsi="Mind Meridian" w:cs="Mind Meridian"/>
          <w:sz w:val="24"/>
          <w:lang w:eastAsia="en-US"/>
        </w:rPr>
        <w:t xml:space="preserve"> 4</w:t>
      </w:r>
      <w:r w:rsidR="001D7637" w:rsidRPr="007222C2">
        <w:rPr>
          <w:rFonts w:ascii="Mind Meridian" w:eastAsia="Calibri" w:hAnsi="Mind Meridian" w:cs="Mind Meridian"/>
          <w:sz w:val="24"/>
          <w:vertAlign w:val="superscript"/>
          <w:lang w:eastAsia="en-US"/>
        </w:rPr>
        <w:t>th</w:t>
      </w:r>
      <w:r w:rsidR="001D7637" w:rsidRPr="007222C2">
        <w:rPr>
          <w:rFonts w:ascii="Mind Meridian" w:eastAsia="Calibri" w:hAnsi="Mind Meridian" w:cs="Mind Meridian"/>
          <w:sz w:val="24"/>
          <w:lang w:eastAsia="en-US"/>
        </w:rPr>
        <w:t xml:space="preserve"> Ju</w:t>
      </w:r>
      <w:r w:rsidR="002C4D22" w:rsidRPr="007222C2">
        <w:rPr>
          <w:rFonts w:ascii="Mind Meridian" w:eastAsia="Calibri" w:hAnsi="Mind Meridian" w:cs="Mind Meridian"/>
          <w:sz w:val="24"/>
          <w:lang w:eastAsia="en-US"/>
        </w:rPr>
        <w:t>ly</w:t>
      </w:r>
      <w:r w:rsidR="001D7637" w:rsidRPr="007222C2">
        <w:rPr>
          <w:rFonts w:ascii="Mind Meridian" w:eastAsia="Calibri" w:hAnsi="Mind Meridian" w:cs="Mind Meridian"/>
          <w:sz w:val="24"/>
          <w:lang w:eastAsia="en-US"/>
        </w:rPr>
        <w:t xml:space="preserve"> 2025</w:t>
      </w:r>
      <w:r w:rsidRPr="007222C2">
        <w:rPr>
          <w:rFonts w:ascii="Mind Meridian" w:eastAsia="Calibri" w:hAnsi="Mind Meridian" w:cs="Mind Meridian"/>
          <w:sz w:val="24"/>
          <w:lang w:eastAsia="en-US"/>
        </w:rPr>
        <w:tab/>
        <w:t xml:space="preserve"> </w:t>
      </w:r>
    </w:p>
    <w:p w14:paraId="21618CF9" w14:textId="61B9AAEB" w:rsidR="008A351D" w:rsidRPr="007222C2" w:rsidRDefault="008A351D" w:rsidP="0035558F">
      <w:pPr>
        <w:spacing w:line="276" w:lineRule="auto"/>
        <w:ind w:left="2160" w:hanging="2160"/>
        <w:jc w:val="both"/>
        <w:rPr>
          <w:rFonts w:ascii="Mind Meridian" w:eastAsia="Calibri" w:hAnsi="Mind Meridian" w:cs="Mind Meridian"/>
          <w:sz w:val="24"/>
          <w:lang w:eastAsia="en-US"/>
        </w:rPr>
      </w:pPr>
      <w:r w:rsidRPr="007222C2">
        <w:rPr>
          <w:rFonts w:ascii="Mind Meridian" w:eastAsia="Calibri" w:hAnsi="Mind Meridian" w:cs="Mind Meridian"/>
          <w:sz w:val="24"/>
          <w:lang w:eastAsia="en-US"/>
        </w:rPr>
        <w:t xml:space="preserve">Interviews: </w:t>
      </w:r>
      <w:r w:rsidR="0060469D" w:rsidRPr="007222C2">
        <w:rPr>
          <w:rFonts w:ascii="Mind Meridian" w:eastAsia="Calibri" w:hAnsi="Mind Meridian" w:cs="Mind Meridian"/>
          <w:sz w:val="24"/>
          <w:lang w:eastAsia="en-US"/>
        </w:rPr>
        <w:tab/>
      </w:r>
      <w:r w:rsidR="006715CA">
        <w:rPr>
          <w:rFonts w:ascii="Mind Meridian" w:eastAsia="Calibri" w:hAnsi="Mind Meridian" w:cs="Mind Meridian"/>
          <w:sz w:val="24"/>
          <w:lang w:eastAsia="en-US"/>
        </w:rPr>
        <w:t>Friday 11</w:t>
      </w:r>
      <w:r w:rsidR="006715CA" w:rsidRPr="006715CA">
        <w:rPr>
          <w:rFonts w:ascii="Mind Meridian" w:eastAsia="Calibri" w:hAnsi="Mind Meridian" w:cs="Mind Meridian"/>
          <w:sz w:val="24"/>
          <w:vertAlign w:val="superscript"/>
          <w:lang w:eastAsia="en-US"/>
        </w:rPr>
        <w:t>th</w:t>
      </w:r>
      <w:r w:rsidR="006715CA">
        <w:rPr>
          <w:rFonts w:ascii="Mind Meridian" w:eastAsia="Calibri" w:hAnsi="Mind Meridian" w:cs="Mind Meridian"/>
          <w:sz w:val="24"/>
          <w:lang w:eastAsia="en-US"/>
        </w:rPr>
        <w:t xml:space="preserve"> July </w:t>
      </w:r>
      <w:r w:rsidR="001D7637" w:rsidRPr="007222C2">
        <w:rPr>
          <w:rFonts w:ascii="Mind Meridian" w:eastAsia="Calibri" w:hAnsi="Mind Meridian" w:cs="Mind Meridian"/>
          <w:sz w:val="24"/>
          <w:lang w:eastAsia="en-US"/>
        </w:rPr>
        <w:t>2025</w:t>
      </w:r>
    </w:p>
    <w:p w14:paraId="3669F5E3" w14:textId="77777777" w:rsidR="008A351D" w:rsidRPr="007222C2" w:rsidRDefault="008A351D" w:rsidP="008A351D">
      <w:pPr>
        <w:spacing w:line="276" w:lineRule="auto"/>
        <w:jc w:val="both"/>
        <w:rPr>
          <w:rFonts w:ascii="Mind Meridian" w:hAnsi="Mind Meridian" w:cs="Mind Meridian"/>
          <w:b/>
          <w:color w:val="0033CC"/>
          <w:sz w:val="24"/>
        </w:rPr>
      </w:pPr>
    </w:p>
    <w:p w14:paraId="56602B7C" w14:textId="506EB2EC" w:rsidR="008A351D" w:rsidRPr="00837E51" w:rsidRDefault="008A351D" w:rsidP="00643DBA">
      <w:pPr>
        <w:autoSpaceDE w:val="0"/>
        <w:autoSpaceDN w:val="0"/>
        <w:adjustRightInd w:val="0"/>
        <w:spacing w:line="23" w:lineRule="atLeast"/>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We are working to reduce the stigma of mental health 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643DBA">
      <w:pPr>
        <w:spacing w:line="23" w:lineRule="atLeast"/>
        <w:jc w:val="both"/>
        <w:rPr>
          <w:rFonts w:ascii="Mind Meridian" w:eastAsia="Mind Meridian" w:hAnsi="Mind Meridian" w:cs="Mind Meridian"/>
          <w:sz w:val="24"/>
        </w:rPr>
      </w:pPr>
    </w:p>
    <w:p w14:paraId="6FB79CDF" w14:textId="77777777" w:rsidR="008A351D" w:rsidRPr="00837E51" w:rsidRDefault="008A351D" w:rsidP="00643DBA">
      <w:pPr>
        <w:autoSpaceDE w:val="0"/>
        <w:autoSpaceDN w:val="0"/>
        <w:adjustRightInd w:val="0"/>
        <w:spacing w:line="23" w:lineRule="atLeast"/>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738C7D80" w14:textId="77777777" w:rsidR="008A351D" w:rsidRDefault="008A351D" w:rsidP="00643DBA">
      <w:pPr>
        <w:spacing w:before="15" w:after="15" w:line="23" w:lineRule="atLeast"/>
        <w:jc w:val="both"/>
        <w:rPr>
          <w:rFonts w:ascii="Mind Meridian" w:eastAsia="Mind Meridian" w:hAnsi="Mind Meridian" w:cs="Mind Meridian"/>
          <w:sz w:val="24"/>
        </w:rPr>
      </w:pPr>
    </w:p>
    <w:p w14:paraId="621248C6" w14:textId="77777777" w:rsidR="00E74178" w:rsidRDefault="00E74178" w:rsidP="00643DBA">
      <w:pPr>
        <w:spacing w:before="15" w:after="15" w:line="23" w:lineRule="atLeast"/>
        <w:jc w:val="both"/>
        <w:rPr>
          <w:rFonts w:ascii="Mind Meridian" w:eastAsia="Mind Meridian" w:hAnsi="Mind Meridian" w:cs="Mind Meridian"/>
          <w:sz w:val="24"/>
        </w:rPr>
      </w:pPr>
    </w:p>
    <w:p w14:paraId="0FD69036" w14:textId="74AEC247" w:rsidR="00B5687B" w:rsidRPr="00110E32" w:rsidRDefault="00D94E24" w:rsidP="00643DBA">
      <w:pPr>
        <w:spacing w:line="23" w:lineRule="atLeast"/>
        <w:rPr>
          <w:rFonts w:ascii="Mind Meridian" w:hAnsi="Mind Meridian" w:cs="Mind Meridian"/>
          <w:sz w:val="24"/>
        </w:rPr>
      </w:pPr>
      <w:r w:rsidRPr="00110E32">
        <w:rPr>
          <w:rFonts w:ascii="Mind Meridian" w:hAnsi="Mind Meridian" w:cs="Mind Meridian"/>
          <w:b/>
          <w:bCs/>
          <w:color w:val="1300C1"/>
          <w:sz w:val="24"/>
        </w:rPr>
        <w:t>Overview</w:t>
      </w:r>
      <w:r w:rsidR="00B5687B" w:rsidRPr="00110E32">
        <w:rPr>
          <w:rFonts w:ascii="Mind Meridian" w:hAnsi="Mind Meridian" w:cs="Mind Meridian"/>
          <w:b/>
          <w:bCs/>
          <w:color w:val="1300C1"/>
          <w:sz w:val="24"/>
        </w:rPr>
        <w:t xml:space="preserve"> </w:t>
      </w:r>
    </w:p>
    <w:p w14:paraId="63365948" w14:textId="77777777" w:rsidR="008A351D" w:rsidRPr="00110E32" w:rsidRDefault="008A351D" w:rsidP="00643DBA">
      <w:pPr>
        <w:spacing w:before="15" w:after="15" w:line="23" w:lineRule="atLeast"/>
        <w:jc w:val="both"/>
        <w:rPr>
          <w:rFonts w:ascii="Mind Meridian" w:eastAsia="Mind Meridian" w:hAnsi="Mind Meridian" w:cs="Mind Meridian"/>
          <w:sz w:val="24"/>
        </w:rPr>
      </w:pPr>
    </w:p>
    <w:p w14:paraId="62DF820C" w14:textId="5A871A01"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We are looking for a confiden</w:t>
      </w:r>
      <w:r w:rsidR="00110E32">
        <w:rPr>
          <w:rFonts w:ascii="Mind Meridian" w:hAnsi="Mind Meridian" w:cs="Mind Meridian"/>
          <w:bCs/>
          <w:sz w:val="24"/>
        </w:rPr>
        <w:t>t</w:t>
      </w:r>
      <w:r w:rsidRPr="00110E32">
        <w:rPr>
          <w:rFonts w:ascii="Mind Meridian" w:hAnsi="Mind Meridian" w:cs="Mind Meridian"/>
          <w:bCs/>
          <w:sz w:val="24"/>
        </w:rPr>
        <w:t xml:space="preserve"> and effective Community Fundraiser to support our new Charity Development Team, the Head of and our Corporate Fundraiser. This post holder will be enthusiastic about our remit and cause, develop local partnerships and attend stakeholder events to ensure our presence across the county is increased and diversified.</w:t>
      </w:r>
    </w:p>
    <w:p w14:paraId="338CF927" w14:textId="77777777" w:rsidR="0051175D" w:rsidRPr="00110E32" w:rsidRDefault="0051175D" w:rsidP="00643DBA">
      <w:pPr>
        <w:spacing w:line="23" w:lineRule="atLeast"/>
        <w:jc w:val="both"/>
        <w:rPr>
          <w:rFonts w:ascii="Mind Meridian" w:hAnsi="Mind Meridian" w:cs="Mind Meridian"/>
          <w:bCs/>
          <w:sz w:val="24"/>
        </w:rPr>
      </w:pPr>
    </w:p>
    <w:p w14:paraId="423F0B22" w14:textId="77777777"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This role will support and proactively develop and expand our community fundraising initiatives, through groups, organisations, events, individual giving, and in memory campaign as well as represent </w:t>
      </w:r>
      <w:proofErr w:type="spellStart"/>
      <w:r w:rsidRPr="00110E32">
        <w:rPr>
          <w:rFonts w:ascii="Mind Meridian" w:hAnsi="Mind Meridian" w:cs="Mind Meridian"/>
          <w:bCs/>
          <w:sz w:val="24"/>
        </w:rPr>
        <w:t>MiMH</w:t>
      </w:r>
      <w:proofErr w:type="spellEnd"/>
      <w:r w:rsidRPr="00110E32">
        <w:rPr>
          <w:rFonts w:ascii="Mind Meridian" w:hAnsi="Mind Meridian" w:cs="Mind Meridian"/>
          <w:bCs/>
          <w:sz w:val="24"/>
        </w:rPr>
        <w:t xml:space="preserve"> at local sponsorship and awareness events.</w:t>
      </w:r>
    </w:p>
    <w:p w14:paraId="079AF983" w14:textId="77777777" w:rsidR="0051175D" w:rsidRPr="00110E32" w:rsidRDefault="0051175D" w:rsidP="00643DBA">
      <w:pPr>
        <w:spacing w:line="23" w:lineRule="atLeast"/>
        <w:jc w:val="both"/>
        <w:rPr>
          <w:rFonts w:ascii="Mind Meridian" w:hAnsi="Mind Meridian" w:cs="Mind Meridian"/>
          <w:bCs/>
          <w:sz w:val="24"/>
        </w:rPr>
      </w:pPr>
    </w:p>
    <w:p w14:paraId="5F62C81E" w14:textId="6A2300D0"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This role requires energy</w:t>
      </w:r>
      <w:r w:rsidR="00D27EE5">
        <w:rPr>
          <w:rFonts w:ascii="Mind Meridian" w:hAnsi="Mind Meridian" w:cs="Mind Meridian"/>
          <w:bCs/>
          <w:sz w:val="24"/>
        </w:rPr>
        <w:t>,</w:t>
      </w:r>
      <w:r w:rsidRPr="00110E32">
        <w:rPr>
          <w:rFonts w:ascii="Mind Meridian" w:hAnsi="Mind Meridian" w:cs="Mind Meridian"/>
          <w:bCs/>
          <w:sz w:val="24"/>
        </w:rPr>
        <w:t xml:space="preserve"> and being innovative and dynamic will come easily to this post holder. In time, the potential is for this role to develop a network of volunteer community fundraisers through our volunteer network; and the post holder will be resilient, and results driven and able to network and partner seamlessly.</w:t>
      </w:r>
    </w:p>
    <w:p w14:paraId="6BA40335" w14:textId="77777777" w:rsidR="0051175D" w:rsidRPr="00110E32" w:rsidRDefault="0051175D" w:rsidP="00643DBA">
      <w:pPr>
        <w:spacing w:line="23" w:lineRule="atLeast"/>
        <w:jc w:val="both"/>
        <w:rPr>
          <w:rFonts w:ascii="Mind Meridian" w:hAnsi="Mind Meridian" w:cs="Mind Meridian"/>
          <w:bCs/>
          <w:sz w:val="24"/>
        </w:rPr>
      </w:pPr>
    </w:p>
    <w:p w14:paraId="0E1C0011" w14:textId="2852A960"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The Charity Development Team is a new department in Mind in Mid Herts, supported through fundraising, Marketing and Communications and Insights and Data. Its income focus and priorities will be paramount at this time to ensure sustainability for </w:t>
      </w:r>
      <w:proofErr w:type="spellStart"/>
      <w:r w:rsidRPr="00110E32">
        <w:rPr>
          <w:rFonts w:ascii="Mind Meridian" w:hAnsi="Mind Meridian" w:cs="Mind Meridian"/>
          <w:bCs/>
          <w:sz w:val="24"/>
        </w:rPr>
        <w:t>MiMH</w:t>
      </w:r>
      <w:proofErr w:type="spellEnd"/>
      <w:r w:rsidRPr="00110E32">
        <w:rPr>
          <w:rFonts w:ascii="Mind Meridian" w:hAnsi="Mind Meridian" w:cs="Mind Meridian"/>
          <w:bCs/>
          <w:sz w:val="24"/>
        </w:rPr>
        <w:t xml:space="preserve">, </w:t>
      </w:r>
      <w:r w:rsidR="00713318">
        <w:rPr>
          <w:rFonts w:ascii="Mind Meridian" w:hAnsi="Mind Meridian" w:cs="Mind Meridian"/>
          <w:bCs/>
          <w:sz w:val="24"/>
        </w:rPr>
        <w:t xml:space="preserve">help us to </w:t>
      </w:r>
      <w:r w:rsidRPr="00110E32">
        <w:rPr>
          <w:rFonts w:ascii="Mind Meridian" w:hAnsi="Mind Meridian" w:cs="Mind Meridian"/>
          <w:bCs/>
          <w:sz w:val="24"/>
        </w:rPr>
        <w:t>develop and thrive in our new transformation, and ensure we have viable and tangible corporate relationships which can support on our ongoing service delivery.</w:t>
      </w:r>
    </w:p>
    <w:p w14:paraId="633B50BC" w14:textId="77777777" w:rsidR="0051175D" w:rsidRPr="00110E32" w:rsidRDefault="0051175D" w:rsidP="00643DBA">
      <w:pPr>
        <w:spacing w:line="23" w:lineRule="atLeast"/>
        <w:jc w:val="both"/>
        <w:rPr>
          <w:rFonts w:ascii="Mind Meridian" w:hAnsi="Mind Meridian" w:cs="Mind Meridian"/>
          <w:bCs/>
          <w:sz w:val="24"/>
        </w:rPr>
      </w:pPr>
    </w:p>
    <w:p w14:paraId="1F72A544" w14:textId="49CAA1D2" w:rsidR="008A351D" w:rsidRPr="00713318"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The post holder will be responsible for building relationships with local businesses and organisations, support corporate links within our </w:t>
      </w:r>
      <w:r w:rsidR="00B95067">
        <w:rPr>
          <w:rFonts w:ascii="Mind Meridian" w:hAnsi="Mind Meridian" w:cs="Mind Meridian"/>
          <w:bCs/>
          <w:sz w:val="24"/>
        </w:rPr>
        <w:t>T</w:t>
      </w:r>
      <w:r w:rsidRPr="00110E32">
        <w:rPr>
          <w:rFonts w:ascii="Mind Meridian" w:hAnsi="Mind Meridian" w:cs="Mind Meridian"/>
          <w:bCs/>
          <w:sz w:val="24"/>
        </w:rPr>
        <w:t xml:space="preserve">raining and </w:t>
      </w:r>
      <w:r w:rsidR="00B95067">
        <w:rPr>
          <w:rFonts w:ascii="Mind Meridian" w:hAnsi="Mind Meridian" w:cs="Mind Meridian"/>
          <w:bCs/>
          <w:sz w:val="24"/>
        </w:rPr>
        <w:t>D</w:t>
      </w:r>
      <w:r w:rsidRPr="00110E32">
        <w:rPr>
          <w:rFonts w:ascii="Mind Meridian" w:hAnsi="Mind Meridian" w:cs="Mind Meridian"/>
          <w:bCs/>
          <w:sz w:val="24"/>
        </w:rPr>
        <w:t>evelopment team and ensure we meet our new income generation targets across Hertfordshire. This will be a results driven role with fundraising successes having a direct impact on the services we offer to support people’s mental health.</w:t>
      </w:r>
    </w:p>
    <w:p w14:paraId="7D997676" w14:textId="1904EB5A" w:rsidR="0048655A" w:rsidRDefault="0048655A" w:rsidP="00EE02EF">
      <w:pPr>
        <w:spacing w:line="23" w:lineRule="atLeast"/>
        <w:rPr>
          <w:rFonts w:ascii="Mind Meridian" w:hAnsi="Mind Meridian" w:cs="Mind Meridian"/>
          <w:b/>
          <w:bCs/>
          <w:color w:val="1300C1"/>
          <w:sz w:val="24"/>
        </w:rPr>
      </w:pPr>
    </w:p>
    <w:p w14:paraId="7542B7ED" w14:textId="77777777" w:rsidR="00713318" w:rsidRDefault="00713318">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4F3D5B">
      <w:pPr>
        <w:pStyle w:val="ListParagraph"/>
        <w:ind w:left="360"/>
        <w:contextualSpacing/>
        <w:rPr>
          <w:rFonts w:ascii="Mind Meridian" w:hAnsi="Mind Meridian" w:cs="Mind Meridian"/>
          <w:szCs w:val="24"/>
        </w:rPr>
      </w:pPr>
    </w:p>
    <w:p w14:paraId="28ED9E3A" w14:textId="003D1A72"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Target and seek out new groups, networks and community organisations, engaging with a wide variety of au</w:t>
      </w:r>
      <w:r w:rsidRPr="00643DBA">
        <w:rPr>
          <w:rFonts w:ascii="Mind Meridian" w:hAnsi="Mind Meridian" w:cs="Mind Meridian"/>
        </w:rPr>
        <w:t>diences from schools, churches, V</w:t>
      </w:r>
      <w:r w:rsidR="00643DBA" w:rsidRPr="00643DBA">
        <w:rPr>
          <w:rFonts w:ascii="Mind Meridian" w:hAnsi="Mind Meridian" w:cs="Mind Meridian"/>
        </w:rPr>
        <w:t xml:space="preserve">oluntary and </w:t>
      </w:r>
      <w:r w:rsidRPr="00643DBA">
        <w:rPr>
          <w:rFonts w:ascii="Mind Meridian" w:hAnsi="Mind Meridian" w:cs="Mind Meridian"/>
        </w:rPr>
        <w:t>C</w:t>
      </w:r>
      <w:r w:rsidR="00643DBA" w:rsidRPr="00643DBA">
        <w:rPr>
          <w:rFonts w:ascii="Mind Meridian" w:hAnsi="Mind Meridian" w:cs="Mind Meridian"/>
        </w:rPr>
        <w:t xml:space="preserve">ommunity </w:t>
      </w:r>
      <w:r w:rsidRPr="00643DBA">
        <w:rPr>
          <w:rFonts w:ascii="Mind Meridian" w:hAnsi="Mind Meridian" w:cs="Mind Meridian"/>
        </w:rPr>
        <w:t>S</w:t>
      </w:r>
      <w:r w:rsidR="00643DBA" w:rsidRPr="00643DBA">
        <w:rPr>
          <w:rFonts w:ascii="Mind Meridian" w:hAnsi="Mind Meridian" w:cs="Mind Meridian"/>
        </w:rPr>
        <w:t xml:space="preserve">ocial </w:t>
      </w:r>
      <w:r w:rsidRPr="00643DBA">
        <w:rPr>
          <w:rFonts w:ascii="Mind Meridian" w:hAnsi="Mind Meridian" w:cs="Mind Meridian"/>
        </w:rPr>
        <w:t>E</w:t>
      </w:r>
      <w:r w:rsidR="00643DBA" w:rsidRPr="00643DBA">
        <w:rPr>
          <w:rFonts w:ascii="Mind Meridian" w:hAnsi="Mind Meridian" w:cs="Mind Meridian"/>
        </w:rPr>
        <w:t>nterprise (VCSE)</w:t>
      </w:r>
      <w:r>
        <w:rPr>
          <w:rFonts w:ascii="Mind Meridian" w:hAnsi="Mind Meridian" w:cs="Mind Meridian"/>
        </w:rPr>
        <w:t xml:space="preserve">, golf clubs and community groups developing our reach, presence and growing awareness of </w:t>
      </w:r>
      <w:proofErr w:type="spellStart"/>
      <w:r>
        <w:rPr>
          <w:rFonts w:ascii="Mind Meridian" w:hAnsi="Mind Meridian" w:cs="Mind Meridian"/>
        </w:rPr>
        <w:t>MiMH</w:t>
      </w:r>
      <w:proofErr w:type="spellEnd"/>
      <w:r w:rsidR="00643DBA">
        <w:rPr>
          <w:rFonts w:ascii="Mind Meridian" w:hAnsi="Mind Meridian" w:cs="Mind Meridian"/>
        </w:rPr>
        <w:t>.</w:t>
      </w:r>
    </w:p>
    <w:p w14:paraId="66EFD393" w14:textId="77777777" w:rsidR="00857BEB" w:rsidRDefault="00857BEB" w:rsidP="00643DBA">
      <w:pPr>
        <w:pStyle w:val="ListParagraph"/>
        <w:spacing w:line="276" w:lineRule="auto"/>
        <w:ind w:left="357"/>
        <w:contextualSpacing/>
        <w:rPr>
          <w:rFonts w:ascii="Mind Meridian" w:hAnsi="Mind Meridian" w:cs="Mind Meridian"/>
        </w:rPr>
      </w:pPr>
    </w:p>
    <w:p w14:paraId="3EDBD569" w14:textId="432C4950"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Increasing our income generation with support from the Charity Development team, meeting targets and KPI’s around community growth</w:t>
      </w:r>
      <w:r w:rsidR="00643DBA">
        <w:rPr>
          <w:rFonts w:ascii="Mind Meridian" w:hAnsi="Mind Meridian" w:cs="Mind Meridian"/>
        </w:rPr>
        <w:t>.</w:t>
      </w:r>
    </w:p>
    <w:p w14:paraId="0D6C3789" w14:textId="77777777" w:rsidR="00857BEB" w:rsidRDefault="00857BEB" w:rsidP="00643DBA">
      <w:pPr>
        <w:pStyle w:val="ListParagraph"/>
        <w:spacing w:line="276" w:lineRule="auto"/>
        <w:ind w:left="357"/>
        <w:contextualSpacing/>
        <w:rPr>
          <w:rFonts w:ascii="Mind Meridian" w:hAnsi="Mind Meridian" w:cs="Mind Meridian"/>
        </w:rPr>
      </w:pPr>
    </w:p>
    <w:p w14:paraId="1296FBC8" w14:textId="3FF10BC0"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 xml:space="preserve">Responsible </w:t>
      </w:r>
      <w:r w:rsidR="005C7D59">
        <w:rPr>
          <w:rFonts w:ascii="Mind Meridian" w:hAnsi="Mind Meridian" w:cs="Mind Meridian"/>
        </w:rPr>
        <w:t xml:space="preserve">for, </w:t>
      </w:r>
      <w:r>
        <w:rPr>
          <w:rFonts w:ascii="Mind Meridian" w:hAnsi="Mind Meridian" w:cs="Mind Meridian"/>
        </w:rPr>
        <w:t xml:space="preserve">and manage </w:t>
      </w:r>
      <w:r w:rsidR="005C7D59">
        <w:rPr>
          <w:rFonts w:ascii="Mind Meridian" w:hAnsi="Mind Meridian" w:cs="Mind Meridian"/>
        </w:rPr>
        <w:t xml:space="preserve">the </w:t>
      </w:r>
      <w:r>
        <w:rPr>
          <w:rFonts w:ascii="Mind Meridian" w:hAnsi="Mind Meridian" w:cs="Mind Meridian"/>
        </w:rPr>
        <w:t>stewardship of</w:t>
      </w:r>
      <w:r w:rsidR="00643DBA">
        <w:rPr>
          <w:rFonts w:ascii="Mind Meridian" w:hAnsi="Mind Meridian" w:cs="Mind Meridian"/>
        </w:rPr>
        <w:t xml:space="preserve"> </w:t>
      </w:r>
      <w:r>
        <w:rPr>
          <w:rFonts w:ascii="Mind Meridian" w:hAnsi="Mind Meridian" w:cs="Mind Meridian"/>
        </w:rPr>
        <w:t>donors, local fundraisers and corporate fundraisers (under 10k) to support the income diversification and relationship management</w:t>
      </w:r>
      <w:r w:rsidR="00643DBA">
        <w:rPr>
          <w:rFonts w:ascii="Mind Meridian" w:hAnsi="Mind Meridian" w:cs="Mind Meridian"/>
        </w:rPr>
        <w:t>.</w:t>
      </w:r>
    </w:p>
    <w:p w14:paraId="5BD907EE" w14:textId="77777777" w:rsidR="00857BEB" w:rsidRDefault="00857BEB" w:rsidP="00643DBA">
      <w:pPr>
        <w:pStyle w:val="ListParagraph"/>
        <w:spacing w:line="276" w:lineRule="auto"/>
        <w:ind w:left="357"/>
        <w:contextualSpacing/>
        <w:rPr>
          <w:rFonts w:ascii="Mind Meridian" w:hAnsi="Mind Meridian" w:cs="Mind Meridian"/>
        </w:rPr>
      </w:pPr>
    </w:p>
    <w:p w14:paraId="4545EAF1" w14:textId="1D5C9BD2"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Use all available methods and departments across the organization to build long term and effective relationships within the Hertfordshire community</w:t>
      </w:r>
      <w:r w:rsidR="00643DBA">
        <w:rPr>
          <w:rFonts w:ascii="Mind Meridian" w:hAnsi="Mind Meridian" w:cs="Mind Meridian"/>
        </w:rPr>
        <w:t>.</w:t>
      </w:r>
    </w:p>
    <w:p w14:paraId="4085A746" w14:textId="77777777" w:rsidR="00857BEB" w:rsidRDefault="00857BEB" w:rsidP="00857BEB">
      <w:pPr>
        <w:pStyle w:val="ListParagraph"/>
        <w:spacing w:line="276" w:lineRule="auto"/>
        <w:ind w:left="360"/>
        <w:contextualSpacing/>
        <w:rPr>
          <w:rFonts w:ascii="Mind Meridian" w:hAnsi="Mind Meridian" w:cs="Mind Meridian"/>
        </w:rPr>
      </w:pPr>
    </w:p>
    <w:p w14:paraId="2652FDBD" w14:textId="04D27D51"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Develop and design fundraising materials on brand and consistent and compliant with the Fundraising Standards to ensure we develop our reach and presence across mid-Hertfordshire</w:t>
      </w:r>
      <w:r w:rsidR="00643DBA">
        <w:rPr>
          <w:rFonts w:ascii="Mind Meridian" w:hAnsi="Mind Meridian" w:cs="Mind Meridian"/>
        </w:rPr>
        <w:t>.</w:t>
      </w:r>
    </w:p>
    <w:p w14:paraId="56F08BA9" w14:textId="77777777" w:rsidR="00857BEB" w:rsidRDefault="00857BEB" w:rsidP="00643DBA">
      <w:pPr>
        <w:pStyle w:val="ListParagraph"/>
        <w:spacing w:line="23" w:lineRule="atLeast"/>
        <w:ind w:left="360"/>
        <w:contextualSpacing/>
        <w:rPr>
          <w:rFonts w:ascii="Mind Meridian" w:hAnsi="Mind Meridian" w:cs="Mind Meridian"/>
        </w:rPr>
      </w:pPr>
    </w:p>
    <w:p w14:paraId="33CD5472" w14:textId="1A1E3E7B" w:rsidR="00857BEB"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lastRenderedPageBreak/>
        <w:t>Reconcile income raised, ensuring up to date tracking and coordinating of funds to ensure we provide insightful and relevant fundraising reports. Input into our CRM and forecasting and support budget management with the Head of Charity Development for donations</w:t>
      </w:r>
      <w:r w:rsidR="00643DBA">
        <w:rPr>
          <w:rFonts w:ascii="Mind Meridian" w:hAnsi="Mind Meridian" w:cs="Mind Meridian"/>
        </w:rPr>
        <w:t>.</w:t>
      </w:r>
    </w:p>
    <w:p w14:paraId="672D6AC9" w14:textId="77777777" w:rsidR="00857BEB" w:rsidRPr="00857BEB" w:rsidRDefault="00857BEB" w:rsidP="00643DBA">
      <w:pPr>
        <w:pStyle w:val="ListParagraph"/>
        <w:spacing w:line="23" w:lineRule="atLeast"/>
        <w:rPr>
          <w:rFonts w:ascii="Mind Meridian" w:hAnsi="Mind Meridian" w:cs="Mind Meridian"/>
        </w:rPr>
      </w:pPr>
    </w:p>
    <w:p w14:paraId="30A92E0D" w14:textId="154FB50D" w:rsidR="007248DE" w:rsidRPr="00857BEB" w:rsidRDefault="007248DE" w:rsidP="00643DBA">
      <w:pPr>
        <w:pStyle w:val="ListParagraph"/>
        <w:numPr>
          <w:ilvl w:val="0"/>
          <w:numId w:val="45"/>
        </w:numPr>
        <w:spacing w:line="23" w:lineRule="atLeast"/>
        <w:contextualSpacing/>
        <w:rPr>
          <w:rFonts w:ascii="Mind Meridian" w:hAnsi="Mind Meridian" w:cs="Mind Meridian"/>
        </w:rPr>
      </w:pPr>
      <w:r w:rsidRPr="00857BEB">
        <w:rPr>
          <w:rFonts w:ascii="Mind Meridian" w:hAnsi="Mind Meridian" w:cs="Mind Meridian"/>
        </w:rPr>
        <w:t>Use and implement development of our CRM to support fundraising reporting</w:t>
      </w:r>
      <w:r w:rsidR="00643DBA">
        <w:rPr>
          <w:rFonts w:ascii="Mind Meridian" w:hAnsi="Mind Meridian" w:cs="Mind Meridian"/>
        </w:rPr>
        <w:t>.</w:t>
      </w:r>
      <w:r w:rsidRPr="00857BEB">
        <w:rPr>
          <w:rFonts w:ascii="Mind Meridian" w:hAnsi="Mind Meridian" w:cs="Mind Meridian"/>
        </w:rPr>
        <w:t xml:space="preserve"> </w:t>
      </w:r>
    </w:p>
    <w:p w14:paraId="3409EF1C" w14:textId="77777777" w:rsidR="00390293" w:rsidRDefault="00390293" w:rsidP="00643DBA">
      <w:pPr>
        <w:pStyle w:val="ListParagraph"/>
        <w:spacing w:line="23" w:lineRule="atLeast"/>
        <w:ind w:left="360"/>
        <w:contextualSpacing/>
        <w:rPr>
          <w:rFonts w:ascii="Mind Meridian" w:hAnsi="Mind Meridian" w:cs="Mind Meridian"/>
        </w:rPr>
      </w:pPr>
    </w:p>
    <w:p w14:paraId="65586650" w14:textId="2DE16853"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Carrying out evening and weekend work when required</w:t>
      </w:r>
      <w:r w:rsidR="00643DBA">
        <w:rPr>
          <w:rFonts w:ascii="Mind Meridian" w:hAnsi="Mind Meridian" w:cs="Mind Meridian"/>
        </w:rPr>
        <w:t>.</w:t>
      </w:r>
    </w:p>
    <w:p w14:paraId="78BC797A" w14:textId="77777777" w:rsidR="00390293" w:rsidRDefault="00390293" w:rsidP="00643DBA">
      <w:pPr>
        <w:pStyle w:val="ListParagraph"/>
        <w:spacing w:line="23" w:lineRule="atLeast"/>
        <w:ind w:left="360"/>
        <w:contextualSpacing/>
        <w:rPr>
          <w:rFonts w:ascii="Mind Meridian" w:hAnsi="Mind Meridian" w:cs="Mind Meridian"/>
        </w:rPr>
      </w:pPr>
    </w:p>
    <w:p w14:paraId="0B59F0BE" w14:textId="712BB2DE"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 xml:space="preserve">Manage and develop our community fundraising pipeline to support the Head of </w:t>
      </w:r>
      <w:r w:rsidR="0082495C">
        <w:rPr>
          <w:rFonts w:ascii="Mind Meridian" w:hAnsi="Mind Meridian" w:cs="Mind Meridian"/>
        </w:rPr>
        <w:t xml:space="preserve">with </w:t>
      </w:r>
      <w:r>
        <w:rPr>
          <w:rFonts w:ascii="Mind Meridian" w:hAnsi="Mind Meridian" w:cs="Mind Meridian"/>
        </w:rPr>
        <w:t xml:space="preserve">reporting to the Income Generation Sub Committee; ensuring internal data and monies </w:t>
      </w:r>
      <w:r w:rsidR="0082495C">
        <w:rPr>
          <w:rFonts w:ascii="Mind Meridian" w:hAnsi="Mind Meridian" w:cs="Mind Meridian"/>
        </w:rPr>
        <w:t>are</w:t>
      </w:r>
      <w:r>
        <w:rPr>
          <w:rFonts w:ascii="Mind Meridian" w:hAnsi="Mind Meridian" w:cs="Mind Meridian"/>
        </w:rPr>
        <w:t xml:space="preserve"> tracked, supported </w:t>
      </w:r>
      <w:r w:rsidR="0082495C">
        <w:rPr>
          <w:rFonts w:ascii="Mind Meridian" w:hAnsi="Mind Meridian" w:cs="Mind Meridian"/>
        </w:rPr>
        <w:t xml:space="preserve">by </w:t>
      </w:r>
      <w:r>
        <w:rPr>
          <w:rFonts w:ascii="Mind Meridian" w:hAnsi="Mind Meridian" w:cs="Mind Meridian"/>
        </w:rPr>
        <w:t xml:space="preserve">our finance </w:t>
      </w:r>
      <w:r w:rsidR="00643DBA">
        <w:rPr>
          <w:rFonts w:ascii="Mind Meridian" w:hAnsi="Mind Meridian" w:cs="Mind Meridian"/>
        </w:rPr>
        <w:t>department.</w:t>
      </w:r>
    </w:p>
    <w:p w14:paraId="50CEE2D3" w14:textId="77777777" w:rsidR="00390293" w:rsidRDefault="00390293" w:rsidP="00643DBA">
      <w:pPr>
        <w:pStyle w:val="ListParagraph"/>
        <w:spacing w:line="23" w:lineRule="atLeast"/>
        <w:ind w:left="360"/>
        <w:contextualSpacing/>
        <w:rPr>
          <w:rFonts w:ascii="Mind Meridian" w:hAnsi="Mind Meridian" w:cs="Mind Meridian"/>
        </w:rPr>
      </w:pPr>
    </w:p>
    <w:p w14:paraId="14756F29" w14:textId="79A67E2A" w:rsidR="007248DE" w:rsidRPr="008F049D" w:rsidRDefault="007248DE" w:rsidP="00643DBA">
      <w:pPr>
        <w:pStyle w:val="ListParagraph"/>
        <w:numPr>
          <w:ilvl w:val="0"/>
          <w:numId w:val="45"/>
        </w:numPr>
        <w:spacing w:line="23" w:lineRule="atLeast"/>
        <w:contextualSpacing/>
        <w:rPr>
          <w:rFonts w:ascii="Mind Meridian" w:hAnsi="Mind Meridian" w:cs="Mind Meridian"/>
        </w:rPr>
      </w:pPr>
      <w:r w:rsidRPr="008F049D">
        <w:rPr>
          <w:rFonts w:ascii="Mind Meridian" w:hAnsi="Mind Meridian" w:cs="Mind Meridian"/>
        </w:rPr>
        <w:t>Support the Head of Charity Development</w:t>
      </w:r>
      <w:r w:rsidR="00DD69DD">
        <w:rPr>
          <w:rFonts w:ascii="Mind Meridian" w:hAnsi="Mind Meridian" w:cs="Mind Meridian"/>
        </w:rPr>
        <w:t>,</w:t>
      </w:r>
      <w:r w:rsidRPr="008F049D">
        <w:rPr>
          <w:rFonts w:ascii="Mind Meridian" w:hAnsi="Mind Meridian" w:cs="Mind Meridian"/>
        </w:rPr>
        <w:t xml:space="preserve"> Corporate Fundraiser and Deputy CEO in developing new and innovative community partnerships, networking and awareness and presentations on Mind in Mid Herts</w:t>
      </w:r>
      <w:r w:rsidR="00DD69DD">
        <w:rPr>
          <w:rFonts w:ascii="Mind Meridian" w:hAnsi="Mind Meridian" w:cs="Mind Meridian"/>
        </w:rPr>
        <w:t>.</w:t>
      </w:r>
    </w:p>
    <w:p w14:paraId="7DF1E22F" w14:textId="0B3F15C4" w:rsidR="00C46813" w:rsidRDefault="00C46813">
      <w:pPr>
        <w:rPr>
          <w:rFonts w:ascii="Mind Meridian" w:hAnsi="Mind Meridian" w:cs="Mind Meridian"/>
          <w:b/>
          <w:bCs/>
          <w:color w:val="1300C1"/>
          <w:sz w:val="24"/>
        </w:rPr>
      </w:pPr>
    </w:p>
    <w:p w14:paraId="18F52BB0" w14:textId="77777777" w:rsidR="00871FC6" w:rsidRDefault="00871FC6">
      <w:pPr>
        <w:rPr>
          <w:rFonts w:ascii="Mind Meridian" w:hAnsi="Mind Meridian" w:cs="Mind Meridian"/>
          <w:b/>
          <w:bCs/>
          <w:color w:val="1300C1"/>
          <w:sz w:val="24"/>
        </w:rPr>
      </w:pPr>
    </w:p>
    <w:p w14:paraId="47EE1081" w14:textId="6E49EAB7" w:rsidR="009252B1" w:rsidRPr="00837E51" w:rsidRDefault="00263A9E"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Pr="00CB7165" w:rsidRDefault="004F3D5B" w:rsidP="004F3D5B">
      <w:pPr>
        <w:autoSpaceDE w:val="0"/>
        <w:autoSpaceDN w:val="0"/>
        <w:ind w:left="360"/>
        <w:rPr>
          <w:rFonts w:ascii="Mind Meridian" w:hAnsi="Mind Meridian" w:cs="Mind Meridian"/>
          <w:sz w:val="24"/>
        </w:rPr>
      </w:pPr>
    </w:p>
    <w:p w14:paraId="4D991883" w14:textId="3479DEF8" w:rsid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Work within the ethos, vision and values of the organisation and in line with the organisation’s strategy, policies and procedures including the equalities statement</w:t>
      </w:r>
      <w:r w:rsidR="00643DBA">
        <w:rPr>
          <w:rFonts w:ascii="Mind Meridian" w:hAnsi="Mind Meridian" w:cs="Mind Meridian"/>
          <w:sz w:val="24"/>
        </w:rPr>
        <w:t>.</w:t>
      </w:r>
    </w:p>
    <w:p w14:paraId="48EFA318" w14:textId="77777777" w:rsidR="00CB7165" w:rsidRPr="00CB7165" w:rsidRDefault="00CB7165" w:rsidP="00643DBA">
      <w:pPr>
        <w:spacing w:line="23" w:lineRule="atLeast"/>
        <w:ind w:left="357"/>
        <w:rPr>
          <w:rFonts w:ascii="Mind Meridian" w:hAnsi="Mind Meridian" w:cs="Mind Meridian"/>
          <w:sz w:val="24"/>
        </w:rPr>
      </w:pPr>
    </w:p>
    <w:p w14:paraId="054E43EB" w14:textId="426B8E5C" w:rsidR="00CB7165" w:rsidRP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 xml:space="preserve">Ensure all charity development activity meets GDPR, data compliance and regulatory </w:t>
      </w:r>
      <w:r w:rsidRPr="00643DBA">
        <w:rPr>
          <w:rFonts w:ascii="Mind Meridian" w:hAnsi="Mind Meridian" w:cs="Mind Meridian"/>
          <w:sz w:val="24"/>
        </w:rPr>
        <w:t>requirements including fundraising standards, A</w:t>
      </w:r>
      <w:r w:rsidR="00643DBA" w:rsidRPr="00643DBA">
        <w:rPr>
          <w:rFonts w:ascii="Mind Meridian" w:hAnsi="Mind Meridian" w:cs="Mind Meridian"/>
          <w:sz w:val="24"/>
        </w:rPr>
        <w:t xml:space="preserve">dvertising Standards Authority </w:t>
      </w:r>
      <w:r w:rsidRPr="00CB7165">
        <w:rPr>
          <w:rFonts w:ascii="Mind Meridian" w:hAnsi="Mind Meridian" w:cs="Mind Meridian"/>
          <w:sz w:val="24"/>
        </w:rPr>
        <w:t>and other digital compliance</w:t>
      </w:r>
      <w:r w:rsidR="00643DBA">
        <w:rPr>
          <w:rFonts w:ascii="Mind Meridian" w:hAnsi="Mind Meridian" w:cs="Mind Meridian"/>
          <w:sz w:val="24"/>
        </w:rPr>
        <w:t>.</w:t>
      </w:r>
    </w:p>
    <w:p w14:paraId="0804C7C3" w14:textId="77777777" w:rsidR="00CB7165" w:rsidRDefault="00CB7165" w:rsidP="00643DBA">
      <w:pPr>
        <w:spacing w:line="23" w:lineRule="atLeast"/>
        <w:ind w:left="357"/>
        <w:rPr>
          <w:rFonts w:ascii="Mind Meridian" w:hAnsi="Mind Meridian" w:cs="Mind Meridian"/>
          <w:sz w:val="24"/>
        </w:rPr>
      </w:pPr>
    </w:p>
    <w:p w14:paraId="2690382F" w14:textId="33413717" w:rsidR="00CB7165" w:rsidRP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Comply with Mind in Mid Herts’ policies and procedures, in accordance with all instructions, information and training supplied</w:t>
      </w:r>
      <w:r w:rsidR="00643DBA">
        <w:rPr>
          <w:rFonts w:ascii="Mind Meridian" w:hAnsi="Mind Meridian" w:cs="Mind Meridian"/>
          <w:sz w:val="24"/>
        </w:rPr>
        <w:t>.</w:t>
      </w:r>
    </w:p>
    <w:p w14:paraId="7CE49D28" w14:textId="77777777" w:rsidR="00CB7165" w:rsidRDefault="00CB7165" w:rsidP="00643DBA">
      <w:pPr>
        <w:spacing w:line="23" w:lineRule="atLeast"/>
        <w:ind w:left="357"/>
        <w:rPr>
          <w:rFonts w:ascii="Mind Meridian" w:hAnsi="Mind Meridian" w:cs="Mind Meridian"/>
          <w:sz w:val="24"/>
        </w:rPr>
      </w:pPr>
    </w:p>
    <w:p w14:paraId="2A6D31DD" w14:textId="67EB34C3" w:rsidR="00532D2A" w:rsidRPr="00532D2A" w:rsidRDefault="00CB7165" w:rsidP="00643DBA">
      <w:pPr>
        <w:numPr>
          <w:ilvl w:val="0"/>
          <w:numId w:val="46"/>
        </w:numPr>
        <w:spacing w:line="23" w:lineRule="atLeast"/>
        <w:ind w:left="357" w:hanging="357"/>
        <w:jc w:val="both"/>
        <w:rPr>
          <w:rFonts w:ascii="Mind Meridian" w:hAnsi="Mind Meridian" w:cs="Mind Meridian"/>
          <w:b/>
          <w:sz w:val="24"/>
        </w:rPr>
      </w:pPr>
      <w:r w:rsidRPr="00532D2A">
        <w:rPr>
          <w:rFonts w:ascii="Mind Meridian" w:hAnsi="Mind Meridian" w:cs="Mind Meridian"/>
          <w:sz w:val="24"/>
        </w:rPr>
        <w:t>Promote positive understanding, awareness and attitudes of mental health issues amongst others</w:t>
      </w:r>
      <w:r w:rsidR="00643DBA">
        <w:rPr>
          <w:rFonts w:ascii="Mind Meridian" w:hAnsi="Mind Meridian" w:cs="Mind Meridian"/>
          <w:sz w:val="24"/>
        </w:rPr>
        <w:t>.</w:t>
      </w:r>
    </w:p>
    <w:p w14:paraId="3A1EB6E3" w14:textId="77777777" w:rsidR="00532D2A" w:rsidRDefault="00532D2A" w:rsidP="00643DBA">
      <w:pPr>
        <w:pStyle w:val="ListParagraph"/>
        <w:spacing w:line="23" w:lineRule="atLeast"/>
        <w:rPr>
          <w:rFonts w:ascii="Mind Meridian" w:hAnsi="Mind Meridian" w:cs="Mind Meridian"/>
        </w:rPr>
      </w:pPr>
    </w:p>
    <w:p w14:paraId="1913E885" w14:textId="6F083F31" w:rsidR="00837E51" w:rsidRPr="00532D2A" w:rsidRDefault="00CB7165" w:rsidP="00643DBA">
      <w:pPr>
        <w:numPr>
          <w:ilvl w:val="0"/>
          <w:numId w:val="46"/>
        </w:numPr>
        <w:spacing w:line="23" w:lineRule="atLeast"/>
        <w:ind w:left="357" w:hanging="357"/>
        <w:jc w:val="both"/>
        <w:rPr>
          <w:rFonts w:ascii="Mind Meridian" w:hAnsi="Mind Meridian" w:cs="Mind Meridian"/>
          <w:b/>
          <w:sz w:val="24"/>
        </w:rPr>
      </w:pPr>
      <w:r w:rsidRPr="00532D2A">
        <w:rPr>
          <w:rFonts w:ascii="Mind Meridian" w:hAnsi="Mind Meridian" w:cs="Mind Meridian"/>
          <w:sz w:val="24"/>
        </w:rPr>
        <w:t xml:space="preserve">This is an organisation wide role to support </w:t>
      </w:r>
      <w:proofErr w:type="spellStart"/>
      <w:r w:rsidRPr="00532D2A">
        <w:rPr>
          <w:rFonts w:ascii="Mind Meridian" w:hAnsi="Mind Meridian" w:cs="Mind Meridian"/>
          <w:sz w:val="24"/>
        </w:rPr>
        <w:t>MiMH’s</w:t>
      </w:r>
      <w:proofErr w:type="spellEnd"/>
      <w:r w:rsidRPr="00532D2A">
        <w:rPr>
          <w:rFonts w:ascii="Mind Meridian" w:hAnsi="Mind Meridian" w:cs="Mind Meridian"/>
          <w:sz w:val="24"/>
        </w:rPr>
        <w:t xml:space="preserve"> charity development, sustainability and income generation.</w:t>
      </w:r>
    </w:p>
    <w:p w14:paraId="2D18D3B4" w14:textId="42799F9A" w:rsidR="0048655A" w:rsidRDefault="0048655A">
      <w:pPr>
        <w:rPr>
          <w:rFonts w:ascii="Mind Meridian" w:hAnsi="Mind Meridian" w:cs="Mind Meridian"/>
          <w:b/>
          <w:bCs/>
          <w:color w:val="1300C1"/>
          <w:sz w:val="24"/>
        </w:rPr>
      </w:pPr>
    </w:p>
    <w:p w14:paraId="6F8969DF" w14:textId="77777777" w:rsidR="005C6AAE" w:rsidRDefault="005C6AAE">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4392BDD5"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(pro rata for part time staff) </w:t>
      </w:r>
    </w:p>
    <w:p w14:paraId="36EF712F"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5FA01788" w14:textId="05AF7385"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1D6F0704" w14:textId="77777777" w:rsidR="005C6AAE" w:rsidRPr="005C6AAE" w:rsidRDefault="005C6AAE" w:rsidP="00643DBA">
      <w:pPr>
        <w:pStyle w:val="ListParagraph"/>
        <w:spacing w:line="276" w:lineRule="auto"/>
        <w:ind w:left="357"/>
        <w:rPr>
          <w:rFonts w:ascii="Mind Meridian" w:eastAsia="Calibri" w:hAnsi="Mind Meridian" w:cs="Mind Meridian"/>
          <w:szCs w:val="24"/>
          <w:lang w:eastAsia="en-GB"/>
        </w:rPr>
      </w:pPr>
    </w:p>
    <w:p w14:paraId="1BB3A5E8" w14:textId="1AD5F6F0"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3A30C2C2"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7BAC5275" w14:textId="443A2D51" w:rsidR="005C6AAE" w:rsidRPr="00643DBA" w:rsidRDefault="00643DBA" w:rsidP="00643DBA">
      <w:pPr>
        <w:pStyle w:val="ListParagraph"/>
        <w:numPr>
          <w:ilvl w:val="0"/>
          <w:numId w:val="32"/>
        </w:numPr>
        <w:spacing w:line="276" w:lineRule="auto"/>
        <w:ind w:left="357"/>
        <w:rPr>
          <w:rFonts w:ascii="Mind Meridian" w:eastAsia="Calibri" w:hAnsi="Mind Meridian" w:cs="Mind Meridian"/>
          <w:szCs w:val="24"/>
          <w:lang w:eastAsia="en-GB"/>
        </w:rPr>
      </w:pPr>
      <w:r w:rsidRPr="00643DBA">
        <w:rPr>
          <w:rFonts w:ascii="Mind Meridian" w:eastAsia="Calibri" w:hAnsi="Mind Meridian" w:cs="Mind Meridian"/>
          <w:szCs w:val="24"/>
          <w:lang w:eastAsia="en-GB"/>
        </w:rPr>
        <w:t>2</w:t>
      </w:r>
      <w:r w:rsidR="005C6AAE" w:rsidRPr="00643DBA">
        <w:rPr>
          <w:rFonts w:ascii="Mind Meridian" w:eastAsia="Calibri" w:hAnsi="Mind Meridian" w:cs="Mind Meridian"/>
          <w:szCs w:val="24"/>
          <w:lang w:eastAsia="en-GB"/>
        </w:rPr>
        <w:t xml:space="preserve"> months’ notice, initial probationary period of 6 months</w:t>
      </w:r>
    </w:p>
    <w:p w14:paraId="5B7175A2"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55F08587" w14:textId="688F45B1" w:rsidR="00712910" w:rsidRPr="00DA081E" w:rsidRDefault="006B2A89"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additional days’ leave – B</w:t>
      </w:r>
      <w:r w:rsidR="009252B1" w:rsidRPr="00DA081E">
        <w:rPr>
          <w:rFonts w:ascii="Mind Meridian" w:eastAsia="Calibri" w:hAnsi="Mind Meridian" w:cs="Mind Meridian"/>
          <w:szCs w:val="24"/>
          <w:lang w:eastAsia="en-GB"/>
        </w:rPr>
        <w:t>irthday Leave</w:t>
      </w:r>
      <w:r w:rsidRPr="00DA081E">
        <w:rPr>
          <w:rFonts w:ascii="Mind Meridian" w:eastAsia="Calibri" w:hAnsi="Mind Meridian" w:cs="Mind Meridian"/>
          <w:szCs w:val="24"/>
          <w:lang w:eastAsia="en-GB"/>
        </w:rPr>
        <w:t xml:space="preserve">, </w:t>
      </w:r>
      <w:r w:rsidR="009252B1" w:rsidRPr="00DA081E">
        <w:rPr>
          <w:rFonts w:ascii="Mind Meridian" w:eastAsia="Calibri" w:hAnsi="Mind Meridian" w:cs="Mind Meridian"/>
          <w:szCs w:val="24"/>
          <w:lang w:eastAsia="en-GB"/>
        </w:rPr>
        <w:t>Wellbeing Day</w:t>
      </w:r>
      <w:r w:rsidR="00712910"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and Volunteer Day</w:t>
      </w:r>
      <w:r w:rsidR="00712910" w:rsidRPr="00DA081E">
        <w:rPr>
          <w:rFonts w:ascii="Mind Meridian" w:eastAsia="Calibri" w:hAnsi="Mind Meridian" w:cs="Mind Meridian"/>
          <w:szCs w:val="24"/>
          <w:lang w:eastAsia="en-GB"/>
        </w:rPr>
        <w:t xml:space="preserve"> </w:t>
      </w:r>
      <w:r w:rsidR="0048655A">
        <w:rPr>
          <w:rFonts w:ascii="Mind Meridian" w:eastAsia="Calibri" w:hAnsi="Mind Meridian" w:cs="Mind Meridian"/>
          <w:szCs w:val="24"/>
          <w:lang w:eastAsia="en-GB"/>
        </w:rPr>
        <w:t>for Mind in Mid Herts</w:t>
      </w:r>
    </w:p>
    <w:p w14:paraId="58CAC794"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073F7A7E" w14:textId="2ABABBFE" w:rsidR="00712910" w:rsidRPr="000C48F4"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10A9A33B"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294ADD36" w14:textId="76575D77" w:rsidR="00712910" w:rsidRPr="000C48F4"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70A3B3E2" w14:textId="5829BDF8" w:rsidR="00C95171" w:rsidRDefault="0048655A" w:rsidP="00771E7F">
      <w:pPr>
        <w:jc w:val="center"/>
        <w:rPr>
          <w:rFonts w:ascii="Mind Meridian" w:hAnsi="Mind Meridian" w:cs="Mind Meridian"/>
          <w:b/>
          <w:color w:val="1300C1"/>
          <w:sz w:val="28"/>
          <w:szCs w:val="28"/>
        </w:rPr>
      </w:pPr>
      <w:r>
        <w:rPr>
          <w:rFonts w:ascii="Mind Meridian" w:hAnsi="Mind Meridian" w:cs="Mind Meridian"/>
          <w:b/>
          <w:color w:val="1300C1"/>
          <w:sz w:val="28"/>
          <w:szCs w:val="28"/>
        </w:rPr>
        <w:br w:type="page"/>
      </w:r>
      <w:r w:rsidR="005D2699" w:rsidRPr="00600ACC">
        <w:rPr>
          <w:rFonts w:ascii="Mind Meridian" w:hAnsi="Mind Meridian" w:cs="Mind Meridian"/>
          <w:b/>
          <w:color w:val="1300C1"/>
          <w:sz w:val="28"/>
          <w:szCs w:val="28"/>
        </w:rPr>
        <w:lastRenderedPageBreak/>
        <w:t>PERSON SPECIFICATION</w:t>
      </w:r>
    </w:p>
    <w:p w14:paraId="557B27C4" w14:textId="77777777" w:rsidR="003B4768" w:rsidRDefault="003B4768" w:rsidP="000C48F4">
      <w:pPr>
        <w:jc w:val="center"/>
        <w:rPr>
          <w:rFonts w:ascii="Mind Meridian" w:hAnsi="Mind Meridian" w:cs="Mind Meridian"/>
          <w:b/>
          <w:color w:val="1300C1"/>
          <w:sz w:val="28"/>
          <w:szCs w:val="28"/>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6"/>
        <w:gridCol w:w="1418"/>
        <w:gridCol w:w="1417"/>
      </w:tblGrid>
      <w:tr w:rsidR="004217BC" w:rsidRPr="0042191F" w14:paraId="59C3405D" w14:textId="77777777" w:rsidTr="004217BC">
        <w:trPr>
          <w:trHeight w:val="644"/>
        </w:trPr>
        <w:tc>
          <w:tcPr>
            <w:tcW w:w="6956" w:type="dxa"/>
            <w:vAlign w:val="center"/>
          </w:tcPr>
          <w:p w14:paraId="0121C3AD" w14:textId="77777777" w:rsidR="004217BC" w:rsidRPr="0042191F" w:rsidRDefault="004217BC" w:rsidP="00EB2FC2">
            <w:pPr>
              <w:pStyle w:val="Heading4"/>
              <w:spacing w:before="0"/>
              <w:jc w:val="center"/>
              <w:rPr>
                <w:rFonts w:ascii="Mind Meridian" w:hAnsi="Mind Meridian" w:cs="Mind Meridian"/>
                <w:i w:val="0"/>
                <w:sz w:val="24"/>
              </w:rPr>
            </w:pPr>
            <w:r w:rsidRPr="0042191F">
              <w:rPr>
                <w:rFonts w:ascii="Mind Meridian" w:hAnsi="Mind Meridian" w:cs="Mind Meridian"/>
                <w:i w:val="0"/>
                <w:color w:val="auto"/>
                <w:sz w:val="24"/>
              </w:rPr>
              <w:t>Community Fundraiser</w:t>
            </w:r>
          </w:p>
        </w:tc>
        <w:tc>
          <w:tcPr>
            <w:tcW w:w="1418" w:type="dxa"/>
            <w:vAlign w:val="center"/>
          </w:tcPr>
          <w:p w14:paraId="075C8736" w14:textId="77777777" w:rsidR="004217BC" w:rsidRPr="0042191F" w:rsidRDefault="004217BC" w:rsidP="00EB2FC2">
            <w:pPr>
              <w:jc w:val="center"/>
              <w:rPr>
                <w:rFonts w:ascii="Mind Meridian" w:eastAsia="Cambria" w:hAnsi="Mind Meridian" w:cs="Mind Meridian"/>
                <w:b/>
                <w:sz w:val="24"/>
              </w:rPr>
            </w:pPr>
            <w:r w:rsidRPr="0042191F">
              <w:rPr>
                <w:rFonts w:ascii="Mind Meridian" w:eastAsia="Cambria" w:hAnsi="Mind Meridian" w:cs="Mind Meridian"/>
                <w:b/>
                <w:sz w:val="24"/>
              </w:rPr>
              <w:t>Essential</w:t>
            </w:r>
          </w:p>
        </w:tc>
        <w:tc>
          <w:tcPr>
            <w:tcW w:w="1417" w:type="dxa"/>
            <w:vAlign w:val="center"/>
          </w:tcPr>
          <w:p w14:paraId="03BBE16A" w14:textId="77777777" w:rsidR="004217BC" w:rsidRPr="0042191F" w:rsidRDefault="004217BC" w:rsidP="00EB2FC2">
            <w:pPr>
              <w:jc w:val="center"/>
              <w:rPr>
                <w:rFonts w:ascii="Mind Meridian" w:eastAsia="Cambria" w:hAnsi="Mind Meridian" w:cs="Mind Meridian"/>
                <w:b/>
                <w:sz w:val="24"/>
              </w:rPr>
            </w:pPr>
            <w:r w:rsidRPr="0042191F">
              <w:rPr>
                <w:rFonts w:ascii="Mind Meridian" w:eastAsia="Cambria" w:hAnsi="Mind Meridian" w:cs="Mind Meridian"/>
                <w:b/>
                <w:sz w:val="24"/>
              </w:rPr>
              <w:t>Desirable</w:t>
            </w:r>
          </w:p>
        </w:tc>
      </w:tr>
      <w:tr w:rsidR="004217BC" w:rsidRPr="00BD25BF" w14:paraId="566A2E4A" w14:textId="77777777" w:rsidTr="00EB2FC2">
        <w:trPr>
          <w:trHeight w:val="567"/>
        </w:trPr>
        <w:tc>
          <w:tcPr>
            <w:tcW w:w="6956" w:type="dxa"/>
            <w:shd w:val="clear" w:color="auto" w:fill="D9D9D9" w:themeFill="background1" w:themeFillShade="D9"/>
            <w:vAlign w:val="center"/>
          </w:tcPr>
          <w:p w14:paraId="32890F5B" w14:textId="77777777" w:rsidR="004217BC" w:rsidRPr="00FA033B" w:rsidRDefault="004217BC" w:rsidP="00FA033B">
            <w:pPr>
              <w:pStyle w:val="Heading2"/>
              <w:spacing w:before="120" w:after="120"/>
              <w:jc w:val="both"/>
              <w:rPr>
                <w:rFonts w:ascii="Mind Meridian" w:hAnsi="Mind Meridian" w:cs="Mind Meridian"/>
                <w:i w:val="0"/>
                <w:iCs w:val="0"/>
                <w:sz w:val="24"/>
                <w:szCs w:val="24"/>
              </w:rPr>
            </w:pPr>
            <w:r w:rsidRPr="00FA033B">
              <w:rPr>
                <w:rFonts w:ascii="Mind Meridian" w:hAnsi="Mind Meridian" w:cs="Mind Meridian"/>
                <w:i w:val="0"/>
                <w:iCs w:val="0"/>
                <w:sz w:val="24"/>
                <w:szCs w:val="24"/>
              </w:rPr>
              <w:t xml:space="preserve">Qualifications </w:t>
            </w:r>
          </w:p>
        </w:tc>
        <w:tc>
          <w:tcPr>
            <w:tcW w:w="1418" w:type="dxa"/>
            <w:shd w:val="clear" w:color="auto" w:fill="D9D9D9" w:themeFill="background1" w:themeFillShade="D9"/>
            <w:vAlign w:val="center"/>
          </w:tcPr>
          <w:p w14:paraId="4F1EF6DE" w14:textId="77777777" w:rsidR="004217BC" w:rsidRPr="00FA033B"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71F17032" w14:textId="77777777" w:rsidR="004217BC" w:rsidRPr="00FA033B" w:rsidRDefault="004217BC" w:rsidP="00EB2FC2">
            <w:pPr>
              <w:jc w:val="both"/>
              <w:rPr>
                <w:rFonts w:ascii="Mind Meridian" w:hAnsi="Mind Meridian" w:cs="Mind Meridian"/>
                <w:b/>
              </w:rPr>
            </w:pPr>
          </w:p>
        </w:tc>
      </w:tr>
      <w:tr w:rsidR="004217BC" w:rsidRPr="00BD25BF" w14:paraId="3063C47A" w14:textId="77777777" w:rsidTr="00EB2FC2">
        <w:trPr>
          <w:trHeight w:val="567"/>
        </w:trPr>
        <w:tc>
          <w:tcPr>
            <w:tcW w:w="6956" w:type="dxa"/>
            <w:vAlign w:val="center"/>
          </w:tcPr>
          <w:p w14:paraId="427EBE1A" w14:textId="77777777" w:rsidR="004217BC" w:rsidRPr="00BD25BF" w:rsidRDefault="004217BC" w:rsidP="00EB2FC2">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vAlign w:val="center"/>
          </w:tcPr>
          <w:p w14:paraId="134FB088"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73341703" w14:textId="77777777" w:rsidR="004217BC" w:rsidRPr="00BD25BF" w:rsidRDefault="004217BC" w:rsidP="00EB2FC2">
            <w:pPr>
              <w:jc w:val="center"/>
              <w:rPr>
                <w:rFonts w:ascii="Mind Meridian" w:hAnsi="Mind Meridian" w:cs="Mind Meridian"/>
                <w:b/>
              </w:rPr>
            </w:pPr>
          </w:p>
        </w:tc>
      </w:tr>
      <w:tr w:rsidR="004217BC" w:rsidRPr="00BD25BF" w14:paraId="5C677168" w14:textId="77777777" w:rsidTr="00EB2FC2">
        <w:trPr>
          <w:trHeight w:val="567"/>
        </w:trPr>
        <w:tc>
          <w:tcPr>
            <w:tcW w:w="6956" w:type="dxa"/>
            <w:vAlign w:val="center"/>
          </w:tcPr>
          <w:p w14:paraId="7E7555DB" w14:textId="77777777" w:rsidR="004217BC" w:rsidRDefault="004217BC" w:rsidP="00EB2FC2">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vAlign w:val="center"/>
          </w:tcPr>
          <w:p w14:paraId="766BB515"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1D0ED0A8" w14:textId="77777777" w:rsidR="004217BC" w:rsidRPr="00BD25BF" w:rsidRDefault="004217BC" w:rsidP="00EB2FC2">
            <w:pPr>
              <w:jc w:val="center"/>
              <w:rPr>
                <w:rFonts w:ascii="Mind Meridian" w:hAnsi="Mind Meridian" w:cs="Mind Meridian"/>
                <w:b/>
              </w:rPr>
            </w:pPr>
          </w:p>
        </w:tc>
      </w:tr>
      <w:tr w:rsidR="004217BC" w:rsidRPr="00BD25BF" w14:paraId="7FD58F41" w14:textId="77777777" w:rsidTr="00EB2FC2">
        <w:trPr>
          <w:trHeight w:val="567"/>
        </w:trPr>
        <w:tc>
          <w:tcPr>
            <w:tcW w:w="6956" w:type="dxa"/>
            <w:vAlign w:val="center"/>
          </w:tcPr>
          <w:p w14:paraId="07767B5A" w14:textId="77777777" w:rsidR="004217BC" w:rsidRDefault="004217BC" w:rsidP="00EB2FC2">
            <w:pPr>
              <w:spacing w:before="120" w:after="120"/>
              <w:jc w:val="both"/>
              <w:rPr>
                <w:rFonts w:ascii="Mind Meridian" w:hAnsi="Mind Meridian" w:cs="Mind Meridian"/>
              </w:rPr>
            </w:pPr>
            <w:r>
              <w:rPr>
                <w:rFonts w:ascii="Mind Meridian" w:hAnsi="Mind Meridian" w:cs="Mind Meridian"/>
              </w:rPr>
              <w:t xml:space="preserve">Fundraising or income qualifications including marketing </w:t>
            </w:r>
          </w:p>
        </w:tc>
        <w:tc>
          <w:tcPr>
            <w:tcW w:w="1418" w:type="dxa"/>
            <w:vAlign w:val="center"/>
          </w:tcPr>
          <w:p w14:paraId="6766D3A1" w14:textId="77777777" w:rsidR="004217BC" w:rsidRPr="00BD25BF" w:rsidRDefault="004217BC" w:rsidP="00EB2FC2">
            <w:pPr>
              <w:jc w:val="center"/>
              <w:rPr>
                <w:rFonts w:ascii="Mind Meridian" w:hAnsi="Mind Meridian" w:cs="Mind Meridian"/>
                <w:b/>
              </w:rPr>
            </w:pPr>
          </w:p>
        </w:tc>
        <w:tc>
          <w:tcPr>
            <w:tcW w:w="1417" w:type="dxa"/>
            <w:vAlign w:val="center"/>
          </w:tcPr>
          <w:p w14:paraId="6ED1C092"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4325B5D9" w14:textId="77777777" w:rsidTr="00EB2FC2">
        <w:trPr>
          <w:trHeight w:val="567"/>
        </w:trPr>
        <w:tc>
          <w:tcPr>
            <w:tcW w:w="6956" w:type="dxa"/>
            <w:shd w:val="clear" w:color="auto" w:fill="D9D9D9" w:themeFill="background1" w:themeFillShade="D9"/>
            <w:vAlign w:val="center"/>
          </w:tcPr>
          <w:p w14:paraId="3EE5B84F" w14:textId="77777777" w:rsidR="004217BC" w:rsidRPr="00BD25BF" w:rsidRDefault="004217BC" w:rsidP="00EB2FC2">
            <w:pPr>
              <w:jc w:val="both"/>
              <w:rPr>
                <w:rFonts w:ascii="Mind Meridian" w:hAnsi="Mind Meridian" w:cs="Mind Meridian"/>
                <w:b/>
              </w:rPr>
            </w:pPr>
            <w:r w:rsidRPr="00BD25BF">
              <w:rPr>
                <w:rFonts w:ascii="Mind Meridian" w:hAnsi="Mind Meridian" w:cs="Mind Meridian"/>
                <w:b/>
              </w:rPr>
              <w:t xml:space="preserve">Skills </w:t>
            </w:r>
          </w:p>
        </w:tc>
        <w:tc>
          <w:tcPr>
            <w:tcW w:w="1418" w:type="dxa"/>
            <w:shd w:val="clear" w:color="auto" w:fill="D9D9D9" w:themeFill="background1" w:themeFillShade="D9"/>
            <w:vAlign w:val="center"/>
          </w:tcPr>
          <w:p w14:paraId="0DDC86BE" w14:textId="77777777" w:rsidR="004217BC" w:rsidRPr="00BD25BF"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6029EAE8" w14:textId="77777777" w:rsidR="004217BC" w:rsidRPr="00BD25BF" w:rsidRDefault="004217BC" w:rsidP="00EB2FC2">
            <w:pPr>
              <w:jc w:val="both"/>
              <w:rPr>
                <w:rFonts w:ascii="Mind Meridian" w:hAnsi="Mind Meridian" w:cs="Mind Meridian"/>
                <w:b/>
              </w:rPr>
            </w:pPr>
          </w:p>
        </w:tc>
      </w:tr>
      <w:tr w:rsidR="004217BC" w:rsidRPr="00BD25BF" w14:paraId="130C7A05" w14:textId="77777777" w:rsidTr="00EB2FC2">
        <w:trPr>
          <w:trHeight w:val="567"/>
        </w:trPr>
        <w:tc>
          <w:tcPr>
            <w:tcW w:w="6956" w:type="dxa"/>
            <w:vAlign w:val="center"/>
          </w:tcPr>
          <w:p w14:paraId="18BE316F" w14:textId="77777777" w:rsidR="004217BC" w:rsidRPr="00BD25BF" w:rsidRDefault="004217BC" w:rsidP="00EB2FC2">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vAlign w:val="center"/>
          </w:tcPr>
          <w:p w14:paraId="537B1C8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35016F02" w14:textId="77777777" w:rsidR="004217BC" w:rsidRPr="00BD25BF" w:rsidRDefault="004217BC" w:rsidP="00EB2FC2">
            <w:pPr>
              <w:jc w:val="both"/>
              <w:rPr>
                <w:rFonts w:ascii="Mind Meridian" w:hAnsi="Mind Meridian" w:cs="Mind Meridian"/>
                <w:b/>
              </w:rPr>
            </w:pPr>
          </w:p>
        </w:tc>
      </w:tr>
      <w:tr w:rsidR="004217BC" w:rsidRPr="00BD25BF" w14:paraId="6CD1F14A" w14:textId="77777777" w:rsidTr="00EB2FC2">
        <w:trPr>
          <w:trHeight w:val="567"/>
        </w:trPr>
        <w:tc>
          <w:tcPr>
            <w:tcW w:w="6956" w:type="dxa"/>
            <w:vAlign w:val="center"/>
          </w:tcPr>
          <w:p w14:paraId="60B1C092" w14:textId="77777777" w:rsidR="004217BC" w:rsidRPr="00BD25BF" w:rsidRDefault="004217BC" w:rsidP="00EB2FC2">
            <w:pPr>
              <w:spacing w:before="120" w:after="120"/>
              <w:jc w:val="both"/>
              <w:rPr>
                <w:rFonts w:ascii="Mind Meridian" w:hAnsi="Mind Meridian" w:cs="Mind Meridian"/>
              </w:rPr>
            </w:pPr>
            <w:r w:rsidRPr="00BD25BF">
              <w:rPr>
                <w:rFonts w:ascii="Mind Meridian" w:hAnsi="Mind Meridian" w:cs="Mind Meridian"/>
              </w:rPr>
              <w:t xml:space="preserve">Ability to work collaboratively and influence contacts in organisations across the county </w:t>
            </w:r>
          </w:p>
        </w:tc>
        <w:tc>
          <w:tcPr>
            <w:tcW w:w="1418" w:type="dxa"/>
            <w:vAlign w:val="center"/>
          </w:tcPr>
          <w:p w14:paraId="1E35881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06B1C4A7" w14:textId="77777777" w:rsidR="004217BC" w:rsidRPr="00BD25BF" w:rsidRDefault="004217BC" w:rsidP="00EB2FC2">
            <w:pPr>
              <w:jc w:val="both"/>
              <w:rPr>
                <w:rFonts w:ascii="Mind Meridian" w:hAnsi="Mind Meridian" w:cs="Mind Meridian"/>
                <w:b/>
              </w:rPr>
            </w:pPr>
          </w:p>
        </w:tc>
      </w:tr>
      <w:tr w:rsidR="004217BC" w:rsidRPr="00BD25BF" w14:paraId="540BF367" w14:textId="77777777" w:rsidTr="00EB2FC2">
        <w:trPr>
          <w:trHeight w:val="567"/>
        </w:trPr>
        <w:tc>
          <w:tcPr>
            <w:tcW w:w="6956" w:type="dxa"/>
            <w:vAlign w:val="center"/>
          </w:tcPr>
          <w:p w14:paraId="4D228DAE" w14:textId="77777777" w:rsidR="004217BC" w:rsidRPr="00BD25BF" w:rsidRDefault="004217BC" w:rsidP="00EB2FC2">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vAlign w:val="center"/>
          </w:tcPr>
          <w:p w14:paraId="41A23855"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0757F2D8" w14:textId="77777777" w:rsidR="004217BC" w:rsidRPr="00BD25BF" w:rsidRDefault="004217BC" w:rsidP="00EB2FC2">
            <w:pPr>
              <w:jc w:val="center"/>
              <w:rPr>
                <w:rFonts w:ascii="Mind Meridian" w:hAnsi="Mind Meridian" w:cs="Mind Meridian"/>
                <w:b/>
              </w:rPr>
            </w:pPr>
          </w:p>
        </w:tc>
      </w:tr>
      <w:tr w:rsidR="004217BC" w:rsidRPr="00BD25BF" w14:paraId="441B7534" w14:textId="77777777" w:rsidTr="00EB2FC2">
        <w:trPr>
          <w:trHeight w:val="567"/>
        </w:trPr>
        <w:tc>
          <w:tcPr>
            <w:tcW w:w="6956" w:type="dxa"/>
            <w:vAlign w:val="center"/>
          </w:tcPr>
          <w:p w14:paraId="69859354" w14:textId="77777777" w:rsidR="004217BC" w:rsidRPr="00BD25BF" w:rsidRDefault="004217BC" w:rsidP="00EB2FC2">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vAlign w:val="center"/>
          </w:tcPr>
          <w:p w14:paraId="4471E059" w14:textId="77777777" w:rsidR="004217BC" w:rsidRPr="00BD25BF" w:rsidRDefault="004217BC" w:rsidP="00EB2FC2">
            <w:pPr>
              <w:jc w:val="center"/>
              <w:rPr>
                <w:rFonts w:ascii="Mind Meridian" w:hAnsi="Mind Meridian" w:cs="Mind Meridian"/>
                <w:b/>
              </w:rPr>
            </w:pPr>
          </w:p>
        </w:tc>
        <w:tc>
          <w:tcPr>
            <w:tcW w:w="1417" w:type="dxa"/>
            <w:vAlign w:val="center"/>
          </w:tcPr>
          <w:p w14:paraId="5FB88036" w14:textId="77777777" w:rsidR="004217BC" w:rsidRPr="00BD25BF" w:rsidRDefault="004217BC" w:rsidP="003A6C7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71EEF289" w14:textId="77777777" w:rsidTr="00EB2FC2">
        <w:trPr>
          <w:trHeight w:val="567"/>
        </w:trPr>
        <w:tc>
          <w:tcPr>
            <w:tcW w:w="6956" w:type="dxa"/>
            <w:vAlign w:val="center"/>
          </w:tcPr>
          <w:p w14:paraId="6C6C20B5" w14:textId="77777777" w:rsidR="004217BC" w:rsidRPr="00BD25BF" w:rsidRDefault="004217BC" w:rsidP="00EB2FC2">
            <w:pPr>
              <w:jc w:val="both"/>
              <w:rPr>
                <w:rFonts w:ascii="Mind Meridian" w:hAnsi="Mind Meridian" w:cs="Mind Meridian"/>
              </w:rPr>
            </w:pPr>
            <w:r>
              <w:rPr>
                <w:rFonts w:ascii="Mind Meridian" w:hAnsi="Mind Meridian" w:cs="Mind Meridian"/>
              </w:rPr>
              <w:t>Fundraising and income skills in networking and developing partnerships</w:t>
            </w:r>
          </w:p>
        </w:tc>
        <w:tc>
          <w:tcPr>
            <w:tcW w:w="1418" w:type="dxa"/>
            <w:vAlign w:val="center"/>
          </w:tcPr>
          <w:p w14:paraId="0B2FB146" w14:textId="77777777" w:rsidR="004217BC" w:rsidRPr="00BD25BF" w:rsidRDefault="004217BC" w:rsidP="00EB2FC2">
            <w:pPr>
              <w:jc w:val="center"/>
              <w:rPr>
                <w:rFonts w:ascii="Mind Meridian" w:hAnsi="Mind Meridian" w:cs="Mind Meridian"/>
                <w:b/>
              </w:rPr>
            </w:pPr>
          </w:p>
        </w:tc>
        <w:tc>
          <w:tcPr>
            <w:tcW w:w="1417" w:type="dxa"/>
            <w:vAlign w:val="center"/>
          </w:tcPr>
          <w:p w14:paraId="3FB08519" w14:textId="77777777" w:rsidR="004217BC" w:rsidRPr="00BD25BF" w:rsidRDefault="004217BC" w:rsidP="003A6C7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00894592" w14:textId="77777777" w:rsidTr="00EB2FC2">
        <w:trPr>
          <w:trHeight w:val="567"/>
        </w:trPr>
        <w:tc>
          <w:tcPr>
            <w:tcW w:w="6956" w:type="dxa"/>
            <w:shd w:val="clear" w:color="auto" w:fill="D9D9D9" w:themeFill="background1" w:themeFillShade="D9"/>
            <w:vAlign w:val="center"/>
          </w:tcPr>
          <w:p w14:paraId="76DB6588" w14:textId="77777777" w:rsidR="004217BC" w:rsidRPr="00BA0067" w:rsidRDefault="004217BC" w:rsidP="00EB2FC2">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shd w:val="clear" w:color="auto" w:fill="D9D9D9" w:themeFill="background1" w:themeFillShade="D9"/>
            <w:vAlign w:val="center"/>
          </w:tcPr>
          <w:p w14:paraId="59D304AC" w14:textId="77777777" w:rsidR="004217BC" w:rsidRPr="00BD25BF"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0F67147A" w14:textId="77777777" w:rsidR="004217BC" w:rsidRPr="00BD25BF" w:rsidRDefault="004217BC" w:rsidP="00EB2FC2">
            <w:pPr>
              <w:jc w:val="both"/>
              <w:rPr>
                <w:rFonts w:ascii="Mind Meridian" w:hAnsi="Mind Meridian" w:cs="Mind Meridian"/>
                <w:b/>
              </w:rPr>
            </w:pPr>
          </w:p>
        </w:tc>
      </w:tr>
      <w:tr w:rsidR="004217BC" w:rsidRPr="00BD25BF" w14:paraId="48A67BD8"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2D3E9CD3"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 through fundraising or networking management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1319A0"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B05B3" w14:textId="77777777" w:rsidR="004217BC" w:rsidRPr="00BD25BF" w:rsidRDefault="004217BC" w:rsidP="00EB2FC2">
            <w:pPr>
              <w:jc w:val="both"/>
              <w:rPr>
                <w:rFonts w:ascii="Mind Meridian" w:hAnsi="Mind Meridian" w:cs="Mind Meridian"/>
                <w:b/>
              </w:rPr>
            </w:pPr>
          </w:p>
        </w:tc>
      </w:tr>
      <w:tr w:rsidR="004217BC" w:rsidRPr="00BD25BF" w14:paraId="34AEABFA"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5E9E2D0"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F1B2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0AB77" w14:textId="77777777" w:rsidR="004217BC" w:rsidRPr="00BD25BF" w:rsidRDefault="004217BC" w:rsidP="00EB2FC2">
            <w:pPr>
              <w:jc w:val="both"/>
              <w:rPr>
                <w:rFonts w:ascii="Mind Meridian" w:hAnsi="Mind Meridian" w:cs="Mind Meridian"/>
                <w:b/>
              </w:rPr>
            </w:pPr>
          </w:p>
        </w:tc>
      </w:tr>
      <w:tr w:rsidR="004217BC" w:rsidRPr="00BD25BF" w14:paraId="2B550080"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2C08750E" w14:textId="77777777" w:rsidR="004217BC" w:rsidRPr="00A8114D" w:rsidRDefault="004217BC" w:rsidP="00EB2FC2">
            <w:pPr>
              <w:jc w:val="both"/>
              <w:rPr>
                <w:rFonts w:ascii="Mind Meridian" w:hAnsi="Mind Meridian" w:cs="Mind Meridian"/>
              </w:rPr>
            </w:pPr>
            <w:r>
              <w:rPr>
                <w:rFonts w:ascii="Mind Meridian" w:hAnsi="Mind Meridian" w:cs="Mind Meridian"/>
              </w:rPr>
              <w:t>Experience of working with and for people with vulnerabilities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7F6EC1"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8C5B1"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1304DF8D"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7701093C"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C41B9"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24B06"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25422DCE"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D00EACE"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3CBEB8"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D898A"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6B23B59"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tcPr>
          <w:p w14:paraId="76E3F3ED" w14:textId="77777777" w:rsidR="004217BC" w:rsidRPr="00DC7252" w:rsidRDefault="004217BC" w:rsidP="00EB2FC2">
            <w:pPr>
              <w:jc w:val="both"/>
              <w:rPr>
                <w:rFonts w:ascii="Mind Meridian" w:hAnsi="Mind Meridian" w:cs="Mind Meridian"/>
              </w:rPr>
            </w:pPr>
            <w:r>
              <w:rPr>
                <w:rFonts w:ascii="Mind Meridian" w:hAnsi="Mind Meridian" w:cs="Mind Meridian"/>
                <w:bCs/>
              </w:rPr>
              <w:t>Considerable experience in fundraising and income generation with a successful and trackable history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11BEDD"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D3F031"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8B11C08"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E9BC455" w14:textId="77777777" w:rsidR="004217BC" w:rsidRPr="00DC7252" w:rsidRDefault="004217BC" w:rsidP="006128BC">
            <w:pPr>
              <w:rPr>
                <w:rFonts w:ascii="Mind Meridian" w:hAnsi="Mind Meridian" w:cs="Mind Meridian"/>
                <w:bCs/>
              </w:rPr>
            </w:pPr>
            <w:r w:rsidRPr="00DC7252">
              <w:rPr>
                <w:rFonts w:ascii="Mind Meridian" w:hAnsi="Mind Meridian" w:cs="Mind Meridian"/>
                <w:bCs/>
              </w:rPr>
              <w:t>Strong network with organisations in Hertfordshire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C7EC83"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2C30"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3337999E"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D8D3CA4" w14:textId="77777777" w:rsidR="004217BC" w:rsidRPr="00DC7252" w:rsidRDefault="004217BC" w:rsidP="006128BC">
            <w:pPr>
              <w:rPr>
                <w:rFonts w:ascii="Mind Meridian" w:hAnsi="Mind Meridian" w:cs="Mind Meridian"/>
                <w:bCs/>
              </w:rPr>
            </w:pPr>
            <w:r w:rsidRPr="00DC7252">
              <w:rPr>
                <w:rFonts w:ascii="Mind Meridian" w:hAnsi="Mind Meridian" w:cs="Mind Meridian"/>
                <w:bCs/>
              </w:rPr>
              <w:t>Understand the importance of Social Value and impact reporting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5C4255"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9A04E"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bl>
    <w:p w14:paraId="7F6FABBB" w14:textId="2CA9014B" w:rsidR="00B83471" w:rsidRDefault="00B83471"/>
    <w:p w14:paraId="6AA3701D" w14:textId="77777777" w:rsidR="00B83471" w:rsidRDefault="00B83471">
      <w:r>
        <w:br w:type="page"/>
      </w:r>
    </w:p>
    <w:p w14:paraId="22A19A4B" w14:textId="77777777" w:rsidR="00B83471" w:rsidRDefault="00B83471"/>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417"/>
      </w:tblGrid>
      <w:tr w:rsidR="004217BC" w:rsidRPr="0025642C" w14:paraId="4AF5F95E" w14:textId="77777777" w:rsidTr="00B83471">
        <w:trPr>
          <w:trHeight w:val="567"/>
        </w:trPr>
        <w:tc>
          <w:tcPr>
            <w:tcW w:w="9781" w:type="dxa"/>
            <w:gridSpan w:val="3"/>
            <w:shd w:val="clear" w:color="auto" w:fill="D9D9D9" w:themeFill="background1" w:themeFillShade="D9"/>
          </w:tcPr>
          <w:p w14:paraId="770D0E99" w14:textId="77777777" w:rsidR="004217BC" w:rsidRPr="0025642C" w:rsidRDefault="004217BC" w:rsidP="00B83471">
            <w:pPr>
              <w:spacing w:before="120" w:after="120"/>
              <w:rPr>
                <w:rFonts w:ascii="Mind Meridian" w:hAnsi="Mind Meridian" w:cs="Mind Meridian"/>
                <w:b/>
              </w:rPr>
            </w:pPr>
            <w:r w:rsidRPr="0025642C">
              <w:rPr>
                <w:rFonts w:ascii="Mind Meridian" w:hAnsi="Mind Meridian" w:cs="Mind Meridian"/>
                <w:b/>
              </w:rPr>
              <w:t>Practical and Personal</w:t>
            </w:r>
          </w:p>
        </w:tc>
      </w:tr>
      <w:tr w:rsidR="004217BC" w:rsidRPr="0025642C" w14:paraId="6AFE5481" w14:textId="77777777" w:rsidTr="00B83471">
        <w:trPr>
          <w:trHeight w:val="567"/>
        </w:trPr>
        <w:tc>
          <w:tcPr>
            <w:tcW w:w="6946" w:type="dxa"/>
            <w:vAlign w:val="center"/>
          </w:tcPr>
          <w:p w14:paraId="596C79AB" w14:textId="77777777" w:rsidR="004217BC" w:rsidRDefault="004217BC" w:rsidP="00EB2FC2">
            <w:pPr>
              <w:rPr>
                <w:rFonts w:ascii="Mind Meridian" w:hAnsi="Mind Meridian" w:cs="Mind Meridian"/>
                <w:bCs/>
              </w:rPr>
            </w:pPr>
            <w:r w:rsidRPr="0025642C">
              <w:rPr>
                <w:rFonts w:ascii="Mind Meridian" w:hAnsi="Mind Meridian" w:cs="Mind Meridian"/>
                <w:bCs/>
              </w:rPr>
              <w:t>Drive, energy and enthusiasm</w:t>
            </w:r>
          </w:p>
        </w:tc>
        <w:tc>
          <w:tcPr>
            <w:tcW w:w="1418" w:type="dxa"/>
            <w:vAlign w:val="center"/>
          </w:tcPr>
          <w:p w14:paraId="31846BE4" w14:textId="77777777" w:rsidR="004217BC" w:rsidRPr="00CA2BAE" w:rsidRDefault="004217BC" w:rsidP="00EB2FC2">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tcPr>
          <w:p w14:paraId="402BCA57" w14:textId="77777777" w:rsidR="004217BC" w:rsidRPr="0025642C" w:rsidRDefault="004217BC" w:rsidP="00EB2FC2">
            <w:pPr>
              <w:jc w:val="center"/>
              <w:rPr>
                <w:rFonts w:ascii="Mind Meridian" w:hAnsi="Mind Meridian" w:cs="Mind Meridian"/>
                <w:b/>
              </w:rPr>
            </w:pPr>
          </w:p>
        </w:tc>
      </w:tr>
      <w:tr w:rsidR="004217BC" w:rsidRPr="0025642C" w14:paraId="01AB61D5" w14:textId="77777777" w:rsidTr="00B83471">
        <w:trPr>
          <w:trHeight w:val="257"/>
        </w:trPr>
        <w:tc>
          <w:tcPr>
            <w:tcW w:w="6946" w:type="dxa"/>
          </w:tcPr>
          <w:p w14:paraId="39FCBE18" w14:textId="77777777" w:rsidR="004217BC" w:rsidRDefault="004217BC" w:rsidP="00EB2FC2">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tcPr>
          <w:p w14:paraId="3015617B" w14:textId="1878BEC4" w:rsidR="004217BC" w:rsidRPr="00CA2BAE" w:rsidRDefault="00B216EC" w:rsidP="00B216EC">
            <w:pPr>
              <w:pStyle w:val="ListParagraph"/>
              <w:spacing w:before="120"/>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vAlign w:val="center"/>
          </w:tcPr>
          <w:p w14:paraId="3F497F74" w14:textId="77777777" w:rsidR="004217BC" w:rsidRPr="0025642C" w:rsidRDefault="004217BC" w:rsidP="00EB2FC2">
            <w:pPr>
              <w:jc w:val="center"/>
              <w:rPr>
                <w:rFonts w:ascii="Mind Meridian" w:hAnsi="Mind Meridian" w:cs="Mind Meridian"/>
                <w:b/>
              </w:rPr>
            </w:pPr>
          </w:p>
        </w:tc>
      </w:tr>
      <w:tr w:rsidR="004217BC" w:rsidRPr="0025642C" w14:paraId="54A646EF" w14:textId="77777777" w:rsidTr="00B83471">
        <w:trPr>
          <w:trHeight w:val="567"/>
        </w:trPr>
        <w:tc>
          <w:tcPr>
            <w:tcW w:w="6946" w:type="dxa"/>
          </w:tcPr>
          <w:p w14:paraId="26D4CFF1" w14:textId="77777777" w:rsidR="004217BC" w:rsidRPr="0025642C" w:rsidRDefault="004217BC" w:rsidP="00B83471">
            <w:pPr>
              <w:spacing w:before="120" w:after="120"/>
              <w:rPr>
                <w:rFonts w:ascii="Mind Meridian" w:hAnsi="Mind Meridian" w:cs="Mind Meridian"/>
                <w:bCs/>
              </w:rPr>
            </w:pPr>
            <w:r>
              <w:rPr>
                <w:rFonts w:ascii="Mind Meridian" w:hAnsi="Mind Meridian" w:cs="Mind Meridian"/>
                <w:bCs/>
              </w:rPr>
              <w:t>Proficient in Microsoft office, Excel and CRM Databases</w:t>
            </w:r>
          </w:p>
        </w:tc>
        <w:tc>
          <w:tcPr>
            <w:tcW w:w="1418" w:type="dxa"/>
          </w:tcPr>
          <w:p w14:paraId="4D3A26CC"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4AEF2D36" w14:textId="77777777" w:rsidR="004217BC" w:rsidRPr="0025642C"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DA4A0DF" w14:textId="77777777" w:rsidTr="00B83471">
        <w:trPr>
          <w:trHeight w:val="567"/>
        </w:trPr>
        <w:tc>
          <w:tcPr>
            <w:tcW w:w="6946" w:type="dxa"/>
          </w:tcPr>
          <w:p w14:paraId="09FC2242" w14:textId="77777777" w:rsidR="004217BC" w:rsidRDefault="004217BC" w:rsidP="00EB2FC2">
            <w:pPr>
              <w:rPr>
                <w:rFonts w:ascii="Mind Meridian" w:hAnsi="Mind Meridian" w:cs="Mind Meridian"/>
                <w:bCs/>
              </w:rPr>
            </w:pPr>
            <w:r>
              <w:rPr>
                <w:rFonts w:ascii="Mind Meridian" w:hAnsi="Mind Meridian" w:cs="Mind Meridian"/>
                <w:bCs/>
              </w:rPr>
              <w:t xml:space="preserve">Experience in collating data and supporting insight reporting </w:t>
            </w:r>
          </w:p>
        </w:tc>
        <w:tc>
          <w:tcPr>
            <w:tcW w:w="1418" w:type="dxa"/>
          </w:tcPr>
          <w:p w14:paraId="28BAF2E1"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27045E5B"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7C578965" w14:textId="77777777" w:rsidTr="00B83471">
        <w:trPr>
          <w:trHeight w:val="567"/>
        </w:trPr>
        <w:tc>
          <w:tcPr>
            <w:tcW w:w="6946" w:type="dxa"/>
          </w:tcPr>
          <w:p w14:paraId="5FBC86B7" w14:textId="77777777" w:rsidR="004217BC" w:rsidRDefault="004217BC" w:rsidP="00EB2FC2">
            <w:pPr>
              <w:rPr>
                <w:rFonts w:ascii="Mind Meridian" w:hAnsi="Mind Meridian" w:cs="Mind Meridian"/>
                <w:bCs/>
              </w:rPr>
            </w:pPr>
            <w:r>
              <w:rPr>
                <w:rFonts w:ascii="Mind Meridian" w:hAnsi="Mind Meridian" w:cs="Mind Meridian"/>
                <w:bCs/>
              </w:rPr>
              <w:t>Ability and eye for developing marketing and branded corporate materials</w:t>
            </w:r>
          </w:p>
        </w:tc>
        <w:tc>
          <w:tcPr>
            <w:tcW w:w="1418" w:type="dxa"/>
          </w:tcPr>
          <w:p w14:paraId="5E89167C"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4C30847D"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bl>
    <w:p w14:paraId="61B67BE3" w14:textId="30BBAF2C" w:rsidR="003B4768" w:rsidRDefault="003B4768">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3094FD5C" w14:textId="585524E0"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DB14AE">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DB14AE">
        <w:trPr>
          <w:trHeight w:val="260"/>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1766C64D" w:rsidR="00757CBF" w:rsidRPr="00600ACC" w:rsidRDefault="00C44481" w:rsidP="00C44481">
            <w:pPr>
              <w:rPr>
                <w:rFonts w:ascii="Mind Meridian" w:eastAsia="Calibri" w:hAnsi="Mind Meridian" w:cs="Mind Meridian"/>
              </w:rPr>
            </w:pPr>
            <w:r>
              <w:rPr>
                <w:rFonts w:ascii="Mind Meridian" w:eastAsia="Calibri" w:hAnsi="Mind Meridian" w:cs="Mind Meridian"/>
              </w:rPr>
              <w:t xml:space="preserve">Community Fundraiser </w:t>
            </w:r>
          </w:p>
        </w:tc>
      </w:tr>
      <w:tr w:rsidR="00705526" w:rsidRPr="00600ACC" w14:paraId="40B407EC" w14:textId="77777777" w:rsidTr="000601CB">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tcPr>
          <w:p w14:paraId="1347B33E" w14:textId="1C34933E" w:rsidR="00705526" w:rsidRPr="00600ACC" w:rsidRDefault="00C44481" w:rsidP="000601CB">
            <w:pPr>
              <w:rPr>
                <w:rFonts w:ascii="Mind Meridian" w:eastAsia="Calibri" w:hAnsi="Mind Meridian" w:cs="Mind Meridian"/>
              </w:rPr>
            </w:pPr>
            <w:r>
              <w:rPr>
                <w:rFonts w:ascii="Mind Meridian" w:eastAsia="Calibri" w:hAnsi="Mind Meridian" w:cs="Mind Meridian"/>
              </w:rPr>
              <w:t>CF/</w:t>
            </w:r>
            <w:r w:rsidR="00A157F1">
              <w:rPr>
                <w:rFonts w:ascii="Mind Meridian" w:eastAsia="Calibri" w:hAnsi="Mind Meridian" w:cs="Mind Meridian"/>
              </w:rPr>
              <w:t>2</w:t>
            </w:r>
            <w:r w:rsidR="00B216EC">
              <w:rPr>
                <w:rFonts w:ascii="Mind Meridian" w:eastAsia="Calibri" w:hAnsi="Mind Meridian" w:cs="Mind Meridian"/>
              </w:rPr>
              <w:t>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and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1575C5CC" w14:textId="2A70951E" w:rsidR="00771E7F" w:rsidRDefault="00771E7F">
      <w:pPr>
        <w:rPr>
          <w:rFonts w:ascii="Mind Meridian" w:hAnsi="Mind Meridian" w:cs="Mind Meridian"/>
          <w:b/>
          <w:color w:val="1300C1"/>
          <w:sz w:val="28"/>
          <w:szCs w:val="28"/>
          <w:lang w:val="en-US"/>
        </w:rPr>
      </w:pPr>
    </w:p>
    <w:p w14:paraId="5ED3E1B2" w14:textId="3B89184B"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interests, voluntary work, etc. and specify your reasons for applying for the vacancy. Continue on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07EC"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7FD9"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6231E0B3"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yes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could not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D1EB" w14:textId="77777777" w:rsidR="00872BEF" w:rsidRDefault="00872BEF">
      <w:r>
        <w:separator/>
      </w:r>
    </w:p>
  </w:endnote>
  <w:endnote w:type="continuationSeparator" w:id="0">
    <w:p w14:paraId="630C4F5C" w14:textId="77777777" w:rsidR="00872BEF" w:rsidRDefault="0087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3920526F" w:rsidR="00540401" w:rsidRPr="00F869AB" w:rsidRDefault="00B216EC" w:rsidP="00662FDF">
    <w:pPr>
      <w:pStyle w:val="Footer"/>
      <w:jc w:val="center"/>
      <w:rPr>
        <w:rFonts w:ascii="Mind Meridian" w:hAnsi="Mind Meridian" w:cs="Mind Meridian"/>
        <w:sz w:val="20"/>
      </w:rPr>
    </w:pPr>
    <w:r w:rsidRPr="00F869AB">
      <w:rPr>
        <w:rFonts w:ascii="Mind Meridian" w:hAnsi="Mind Meridian" w:cs="Mind Meridian"/>
        <w:sz w:val="20"/>
      </w:rPr>
      <w:t>Community Fundraiser</w:t>
    </w:r>
    <w:r w:rsidR="006A5510" w:rsidRPr="00F869AB">
      <w:rPr>
        <w:rFonts w:ascii="Mind Meridian" w:hAnsi="Mind Meridian" w:cs="Mind Meridian"/>
        <w:sz w:val="20"/>
      </w:rPr>
      <w:t xml:space="preserve"> </w:t>
    </w:r>
    <w:r w:rsidR="00540401" w:rsidRPr="00F869AB">
      <w:rPr>
        <w:rFonts w:ascii="Mind Meridian" w:hAnsi="Mind Meridian" w:cs="Mind Meridian"/>
        <w:sz w:val="20"/>
      </w:rPr>
      <w:t>– Application Pack</w:t>
    </w:r>
  </w:p>
  <w:p w14:paraId="535853E9" w14:textId="2FF649E6" w:rsidR="00540401" w:rsidRPr="00F869AB" w:rsidRDefault="00540401" w:rsidP="00662FDF">
    <w:pPr>
      <w:pStyle w:val="Footer"/>
      <w:jc w:val="center"/>
      <w:rPr>
        <w:rFonts w:ascii="Mind Meridian" w:hAnsi="Mind Meridian" w:cs="Mind Meridian"/>
        <w:sz w:val="20"/>
      </w:rPr>
    </w:pPr>
    <w:r w:rsidRPr="00F869AB">
      <w:rPr>
        <w:rFonts w:ascii="Mind Meridian" w:hAnsi="Mind Meridian" w:cs="Mind Meridian"/>
        <w:sz w:val="20"/>
      </w:rPr>
      <w:t>Mind in Mid Herts</w:t>
    </w:r>
    <w:r w:rsidR="00BC1940" w:rsidRPr="00F869AB">
      <w:rPr>
        <w:rFonts w:ascii="Mind Meridian" w:hAnsi="Mind Meridian" w:cs="Mind Meridian"/>
        <w:sz w:val="20"/>
      </w:rPr>
      <w:t xml:space="preserve"> –</w:t>
    </w:r>
    <w:r w:rsidRPr="00F869AB">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4DF0413C" w:rsidR="00540401" w:rsidRPr="00F869AB" w:rsidRDefault="006F57B8" w:rsidP="00662FDF">
    <w:pPr>
      <w:pStyle w:val="Footer"/>
      <w:jc w:val="center"/>
      <w:rPr>
        <w:rFonts w:ascii="Mind Meridian" w:hAnsi="Mind Meridian" w:cs="Mind Meridian"/>
        <w:sz w:val="20"/>
      </w:rPr>
    </w:pPr>
    <w:r w:rsidRPr="00F869AB">
      <w:rPr>
        <w:rFonts w:ascii="Mind Meridian" w:hAnsi="Mind Meridian" w:cs="Mind Meridian"/>
        <w:sz w:val="20"/>
      </w:rPr>
      <w:t xml:space="preserve">Community Fundraiser </w:t>
    </w:r>
    <w:r w:rsidR="00540401" w:rsidRPr="00F869AB">
      <w:rPr>
        <w:rFonts w:ascii="Mind Meridian" w:hAnsi="Mind Meridian" w:cs="Mind Meridian"/>
        <w:sz w:val="20"/>
      </w:rPr>
      <w:t>– Application Pack</w:t>
    </w:r>
  </w:p>
  <w:p w14:paraId="2DE429AF" w14:textId="4F4D7C0D" w:rsidR="00540401" w:rsidRPr="00F869AB" w:rsidRDefault="00540401" w:rsidP="00662FDF">
    <w:pPr>
      <w:pStyle w:val="Footer"/>
      <w:jc w:val="center"/>
      <w:rPr>
        <w:rFonts w:ascii="Mind Meridian" w:hAnsi="Mind Meridian" w:cs="Mind Meridian"/>
        <w:sz w:val="20"/>
      </w:rPr>
    </w:pPr>
    <w:r w:rsidRPr="00F869AB">
      <w:rPr>
        <w:rFonts w:ascii="Mind Meridian" w:hAnsi="Mind Meridian" w:cs="Mind Meridian"/>
        <w:sz w:val="20"/>
      </w:rPr>
      <w:t>Mind in Mid Herts</w:t>
    </w:r>
    <w:r w:rsidR="00BC1940" w:rsidRPr="00F869AB">
      <w:rPr>
        <w:rFonts w:ascii="Mind Meridian" w:hAnsi="Mind Meridian" w:cs="Mind Meridian"/>
        <w:sz w:val="20"/>
      </w:rPr>
      <w:t xml:space="preserve"> –</w:t>
    </w:r>
    <w:r w:rsidRPr="00F869AB">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5FC5" w14:textId="77777777" w:rsidR="00872BEF" w:rsidRDefault="00872BEF">
      <w:r>
        <w:separator/>
      </w:r>
    </w:p>
  </w:footnote>
  <w:footnote w:type="continuationSeparator" w:id="0">
    <w:p w14:paraId="0AE96240" w14:textId="77777777" w:rsidR="00872BEF" w:rsidRDefault="0087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0BD0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322862" o:spid="_x0000_i1025" type="#_x0000_t75" style="width:11.25pt;height:9.75pt;visibility:visible;mso-wrap-style:square">
            <v:imagedata r:id="rId1" o:title=""/>
          </v:shape>
        </w:pict>
      </mc:Choice>
      <mc:Fallback>
        <w:drawing>
          <wp:inline distT="0" distB="0" distL="0" distR="0" wp14:anchorId="42AF14C0" wp14:editId="51BBDABF">
            <wp:extent cx="142875" cy="123825"/>
            <wp:effectExtent l="0" t="0" r="0" b="0"/>
            <wp:docPr id="327322862" name="Picture 32732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1302F"/>
    <w:multiLevelType w:val="multilevel"/>
    <w:tmpl w:val="BF34A8E0"/>
    <w:lvl w:ilvl="0">
      <w:start w:val="1"/>
      <w:numFmt w:val="decimal"/>
      <w:lvlText w:val="%1."/>
      <w:lvlJc w:val="left"/>
      <w:pPr>
        <w:tabs>
          <w:tab w:val="num" w:pos="360"/>
        </w:tabs>
        <w:ind w:left="360" w:hanging="360"/>
      </w:pPr>
      <w:rPr>
        <w:rFonts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5"/>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5"/>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6"/>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1253586025">
    <w:abstractNumId w:val="24"/>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745"/>
    <w:rsid w:val="00000AC3"/>
    <w:rsid w:val="000017CA"/>
    <w:rsid w:val="00003125"/>
    <w:rsid w:val="00013738"/>
    <w:rsid w:val="000163C9"/>
    <w:rsid w:val="00034CAB"/>
    <w:rsid w:val="0003662E"/>
    <w:rsid w:val="00036FC4"/>
    <w:rsid w:val="00037498"/>
    <w:rsid w:val="00046197"/>
    <w:rsid w:val="000578B7"/>
    <w:rsid w:val="000601CB"/>
    <w:rsid w:val="000625E5"/>
    <w:rsid w:val="00063629"/>
    <w:rsid w:val="000675D1"/>
    <w:rsid w:val="00086643"/>
    <w:rsid w:val="000947F5"/>
    <w:rsid w:val="000A601D"/>
    <w:rsid w:val="000A64C2"/>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0E32"/>
    <w:rsid w:val="00111200"/>
    <w:rsid w:val="0012344F"/>
    <w:rsid w:val="00124B33"/>
    <w:rsid w:val="001362D5"/>
    <w:rsid w:val="00137500"/>
    <w:rsid w:val="0015124E"/>
    <w:rsid w:val="00152229"/>
    <w:rsid w:val="001568EF"/>
    <w:rsid w:val="00157F0D"/>
    <w:rsid w:val="001677EB"/>
    <w:rsid w:val="001712E8"/>
    <w:rsid w:val="00177430"/>
    <w:rsid w:val="00177F48"/>
    <w:rsid w:val="00191BE9"/>
    <w:rsid w:val="001952F1"/>
    <w:rsid w:val="00196776"/>
    <w:rsid w:val="00197743"/>
    <w:rsid w:val="001A2DB6"/>
    <w:rsid w:val="001A4C31"/>
    <w:rsid w:val="001A7B15"/>
    <w:rsid w:val="001B154D"/>
    <w:rsid w:val="001B2224"/>
    <w:rsid w:val="001C1541"/>
    <w:rsid w:val="001C6449"/>
    <w:rsid w:val="001D7637"/>
    <w:rsid w:val="001D7C29"/>
    <w:rsid w:val="001E53CD"/>
    <w:rsid w:val="00201AF4"/>
    <w:rsid w:val="002108FD"/>
    <w:rsid w:val="0021144A"/>
    <w:rsid w:val="00235E47"/>
    <w:rsid w:val="00237859"/>
    <w:rsid w:val="00253BA1"/>
    <w:rsid w:val="00261F0A"/>
    <w:rsid w:val="002631D3"/>
    <w:rsid w:val="00263A9E"/>
    <w:rsid w:val="00270982"/>
    <w:rsid w:val="00272835"/>
    <w:rsid w:val="0027436A"/>
    <w:rsid w:val="00284A1E"/>
    <w:rsid w:val="00297A46"/>
    <w:rsid w:val="002A0C98"/>
    <w:rsid w:val="002A3DA5"/>
    <w:rsid w:val="002B05A0"/>
    <w:rsid w:val="002B0CE2"/>
    <w:rsid w:val="002B323C"/>
    <w:rsid w:val="002B3586"/>
    <w:rsid w:val="002B4AFF"/>
    <w:rsid w:val="002C2C09"/>
    <w:rsid w:val="002C4D22"/>
    <w:rsid w:val="002C5F2E"/>
    <w:rsid w:val="002D0A49"/>
    <w:rsid w:val="002D36F8"/>
    <w:rsid w:val="002D4AE1"/>
    <w:rsid w:val="002D7382"/>
    <w:rsid w:val="002D7914"/>
    <w:rsid w:val="002E2574"/>
    <w:rsid w:val="002F0D64"/>
    <w:rsid w:val="002F17BC"/>
    <w:rsid w:val="002F1AB2"/>
    <w:rsid w:val="00301742"/>
    <w:rsid w:val="00307516"/>
    <w:rsid w:val="0031570F"/>
    <w:rsid w:val="00315A49"/>
    <w:rsid w:val="003223C1"/>
    <w:rsid w:val="00333ACF"/>
    <w:rsid w:val="00340B78"/>
    <w:rsid w:val="0034238F"/>
    <w:rsid w:val="003426B9"/>
    <w:rsid w:val="00351E62"/>
    <w:rsid w:val="0035558F"/>
    <w:rsid w:val="00355D3F"/>
    <w:rsid w:val="00366345"/>
    <w:rsid w:val="00370A1F"/>
    <w:rsid w:val="003740EF"/>
    <w:rsid w:val="003751AF"/>
    <w:rsid w:val="00375701"/>
    <w:rsid w:val="00387FF8"/>
    <w:rsid w:val="00390293"/>
    <w:rsid w:val="00390B35"/>
    <w:rsid w:val="00393677"/>
    <w:rsid w:val="003A08FB"/>
    <w:rsid w:val="003A3AA7"/>
    <w:rsid w:val="003A40DC"/>
    <w:rsid w:val="003A6C72"/>
    <w:rsid w:val="003B03D4"/>
    <w:rsid w:val="003B20C3"/>
    <w:rsid w:val="003B2267"/>
    <w:rsid w:val="003B2747"/>
    <w:rsid w:val="003B4768"/>
    <w:rsid w:val="003B5C36"/>
    <w:rsid w:val="003B6824"/>
    <w:rsid w:val="003B6B0F"/>
    <w:rsid w:val="003B72CF"/>
    <w:rsid w:val="003C2215"/>
    <w:rsid w:val="003C5917"/>
    <w:rsid w:val="003D124C"/>
    <w:rsid w:val="003D4FD1"/>
    <w:rsid w:val="003D5462"/>
    <w:rsid w:val="003D5537"/>
    <w:rsid w:val="003D7E4D"/>
    <w:rsid w:val="003E27D2"/>
    <w:rsid w:val="003E3BD7"/>
    <w:rsid w:val="003E6ADD"/>
    <w:rsid w:val="003F5B71"/>
    <w:rsid w:val="00404216"/>
    <w:rsid w:val="00407F53"/>
    <w:rsid w:val="00411D30"/>
    <w:rsid w:val="004161F3"/>
    <w:rsid w:val="004217BC"/>
    <w:rsid w:val="0042191F"/>
    <w:rsid w:val="00422702"/>
    <w:rsid w:val="004227D3"/>
    <w:rsid w:val="00426A62"/>
    <w:rsid w:val="00431471"/>
    <w:rsid w:val="0043185C"/>
    <w:rsid w:val="004368A4"/>
    <w:rsid w:val="0044358F"/>
    <w:rsid w:val="00446E35"/>
    <w:rsid w:val="00447C1F"/>
    <w:rsid w:val="00453056"/>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500D4F"/>
    <w:rsid w:val="005066E9"/>
    <w:rsid w:val="0051175D"/>
    <w:rsid w:val="00517061"/>
    <w:rsid w:val="00532D2A"/>
    <w:rsid w:val="00532E38"/>
    <w:rsid w:val="00540401"/>
    <w:rsid w:val="00543766"/>
    <w:rsid w:val="00553D98"/>
    <w:rsid w:val="005547AF"/>
    <w:rsid w:val="0055499F"/>
    <w:rsid w:val="00560A8A"/>
    <w:rsid w:val="00566BA1"/>
    <w:rsid w:val="005758E3"/>
    <w:rsid w:val="0058304D"/>
    <w:rsid w:val="00583CBA"/>
    <w:rsid w:val="0058659F"/>
    <w:rsid w:val="00594C38"/>
    <w:rsid w:val="005A4CAD"/>
    <w:rsid w:val="005A6C41"/>
    <w:rsid w:val="005B6C0B"/>
    <w:rsid w:val="005C37BC"/>
    <w:rsid w:val="005C58CC"/>
    <w:rsid w:val="005C6AAE"/>
    <w:rsid w:val="005C71C4"/>
    <w:rsid w:val="005C7D59"/>
    <w:rsid w:val="005D100C"/>
    <w:rsid w:val="005D2699"/>
    <w:rsid w:val="005D3E47"/>
    <w:rsid w:val="005E2861"/>
    <w:rsid w:val="005E6DE6"/>
    <w:rsid w:val="005F05DE"/>
    <w:rsid w:val="005F1AAA"/>
    <w:rsid w:val="005F65CA"/>
    <w:rsid w:val="00600263"/>
    <w:rsid w:val="00600ACC"/>
    <w:rsid w:val="0060469D"/>
    <w:rsid w:val="00607579"/>
    <w:rsid w:val="006128BC"/>
    <w:rsid w:val="006148DF"/>
    <w:rsid w:val="00615DCF"/>
    <w:rsid w:val="00617C57"/>
    <w:rsid w:val="00636B2A"/>
    <w:rsid w:val="00636CC9"/>
    <w:rsid w:val="0063705A"/>
    <w:rsid w:val="00642D96"/>
    <w:rsid w:val="00643DBA"/>
    <w:rsid w:val="00647793"/>
    <w:rsid w:val="00651EDD"/>
    <w:rsid w:val="00660E26"/>
    <w:rsid w:val="006626CC"/>
    <w:rsid w:val="00662FDF"/>
    <w:rsid w:val="00665305"/>
    <w:rsid w:val="00667741"/>
    <w:rsid w:val="006715CA"/>
    <w:rsid w:val="0067178D"/>
    <w:rsid w:val="00673D83"/>
    <w:rsid w:val="006840CE"/>
    <w:rsid w:val="00691227"/>
    <w:rsid w:val="006A1574"/>
    <w:rsid w:val="006A3001"/>
    <w:rsid w:val="006A5510"/>
    <w:rsid w:val="006B089E"/>
    <w:rsid w:val="006B08A4"/>
    <w:rsid w:val="006B2A89"/>
    <w:rsid w:val="006B3171"/>
    <w:rsid w:val="006C3D7C"/>
    <w:rsid w:val="006C4FFD"/>
    <w:rsid w:val="006D002D"/>
    <w:rsid w:val="006D5175"/>
    <w:rsid w:val="006E2AE9"/>
    <w:rsid w:val="006E35EF"/>
    <w:rsid w:val="006E765E"/>
    <w:rsid w:val="006F57B8"/>
    <w:rsid w:val="00700E01"/>
    <w:rsid w:val="00705526"/>
    <w:rsid w:val="00712910"/>
    <w:rsid w:val="00713318"/>
    <w:rsid w:val="007135A8"/>
    <w:rsid w:val="007170B3"/>
    <w:rsid w:val="00720E9D"/>
    <w:rsid w:val="00721B12"/>
    <w:rsid w:val="007222C2"/>
    <w:rsid w:val="00723A98"/>
    <w:rsid w:val="00723EF6"/>
    <w:rsid w:val="00723FA8"/>
    <w:rsid w:val="007248DE"/>
    <w:rsid w:val="007263EF"/>
    <w:rsid w:val="0073142F"/>
    <w:rsid w:val="00731CD8"/>
    <w:rsid w:val="007332A9"/>
    <w:rsid w:val="00741AB8"/>
    <w:rsid w:val="00741D5D"/>
    <w:rsid w:val="007457E3"/>
    <w:rsid w:val="00751618"/>
    <w:rsid w:val="007535B1"/>
    <w:rsid w:val="00757CBF"/>
    <w:rsid w:val="00757FFE"/>
    <w:rsid w:val="00763019"/>
    <w:rsid w:val="0076676F"/>
    <w:rsid w:val="00771E7F"/>
    <w:rsid w:val="007730DF"/>
    <w:rsid w:val="00773152"/>
    <w:rsid w:val="0077338D"/>
    <w:rsid w:val="0078026C"/>
    <w:rsid w:val="00780D6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E29"/>
    <w:rsid w:val="007F4443"/>
    <w:rsid w:val="00807C74"/>
    <w:rsid w:val="00810F18"/>
    <w:rsid w:val="00811062"/>
    <w:rsid w:val="00811211"/>
    <w:rsid w:val="00812B68"/>
    <w:rsid w:val="0081445E"/>
    <w:rsid w:val="00816F72"/>
    <w:rsid w:val="0082495C"/>
    <w:rsid w:val="00837E51"/>
    <w:rsid w:val="00843CA9"/>
    <w:rsid w:val="008536C2"/>
    <w:rsid w:val="00857BEB"/>
    <w:rsid w:val="008602E6"/>
    <w:rsid w:val="00860F86"/>
    <w:rsid w:val="008717A8"/>
    <w:rsid w:val="00871FC6"/>
    <w:rsid w:val="00872BEF"/>
    <w:rsid w:val="008811B1"/>
    <w:rsid w:val="00891C99"/>
    <w:rsid w:val="00894506"/>
    <w:rsid w:val="00894DDE"/>
    <w:rsid w:val="00895653"/>
    <w:rsid w:val="00897872"/>
    <w:rsid w:val="008A351D"/>
    <w:rsid w:val="008A5E67"/>
    <w:rsid w:val="008C00DE"/>
    <w:rsid w:val="008C04AD"/>
    <w:rsid w:val="008D0954"/>
    <w:rsid w:val="008D618A"/>
    <w:rsid w:val="008E612A"/>
    <w:rsid w:val="008F4E32"/>
    <w:rsid w:val="00903BE8"/>
    <w:rsid w:val="00906897"/>
    <w:rsid w:val="009074FE"/>
    <w:rsid w:val="009111F2"/>
    <w:rsid w:val="00912498"/>
    <w:rsid w:val="00913BEA"/>
    <w:rsid w:val="009252B1"/>
    <w:rsid w:val="009319F9"/>
    <w:rsid w:val="009357F6"/>
    <w:rsid w:val="00936541"/>
    <w:rsid w:val="00940793"/>
    <w:rsid w:val="009442B3"/>
    <w:rsid w:val="00946332"/>
    <w:rsid w:val="009508AE"/>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63D7"/>
    <w:rsid w:val="009B7BBF"/>
    <w:rsid w:val="009D17C2"/>
    <w:rsid w:val="009D1B90"/>
    <w:rsid w:val="009D42AC"/>
    <w:rsid w:val="009D5400"/>
    <w:rsid w:val="009F4A5F"/>
    <w:rsid w:val="00A014DD"/>
    <w:rsid w:val="00A047D2"/>
    <w:rsid w:val="00A070FD"/>
    <w:rsid w:val="00A157F1"/>
    <w:rsid w:val="00A21E53"/>
    <w:rsid w:val="00A23799"/>
    <w:rsid w:val="00A24897"/>
    <w:rsid w:val="00A27056"/>
    <w:rsid w:val="00A31159"/>
    <w:rsid w:val="00A462E7"/>
    <w:rsid w:val="00A46532"/>
    <w:rsid w:val="00A55F1A"/>
    <w:rsid w:val="00A61491"/>
    <w:rsid w:val="00A63060"/>
    <w:rsid w:val="00A647C5"/>
    <w:rsid w:val="00A65F75"/>
    <w:rsid w:val="00A75F6A"/>
    <w:rsid w:val="00A80A13"/>
    <w:rsid w:val="00A80BE7"/>
    <w:rsid w:val="00A8202A"/>
    <w:rsid w:val="00A82603"/>
    <w:rsid w:val="00A90F08"/>
    <w:rsid w:val="00AA42F5"/>
    <w:rsid w:val="00AB0FFF"/>
    <w:rsid w:val="00AB1622"/>
    <w:rsid w:val="00AB4416"/>
    <w:rsid w:val="00AC0DDB"/>
    <w:rsid w:val="00AC4312"/>
    <w:rsid w:val="00AD183F"/>
    <w:rsid w:val="00AE0C69"/>
    <w:rsid w:val="00AE3FF9"/>
    <w:rsid w:val="00AF2492"/>
    <w:rsid w:val="00AF4787"/>
    <w:rsid w:val="00AF535A"/>
    <w:rsid w:val="00AF5553"/>
    <w:rsid w:val="00AF616B"/>
    <w:rsid w:val="00B04F18"/>
    <w:rsid w:val="00B12C7F"/>
    <w:rsid w:val="00B216EC"/>
    <w:rsid w:val="00B22D33"/>
    <w:rsid w:val="00B4246F"/>
    <w:rsid w:val="00B463B0"/>
    <w:rsid w:val="00B5687B"/>
    <w:rsid w:val="00B675EF"/>
    <w:rsid w:val="00B73FA0"/>
    <w:rsid w:val="00B83471"/>
    <w:rsid w:val="00B95067"/>
    <w:rsid w:val="00B97005"/>
    <w:rsid w:val="00B9778F"/>
    <w:rsid w:val="00BA0142"/>
    <w:rsid w:val="00BA411C"/>
    <w:rsid w:val="00BB0550"/>
    <w:rsid w:val="00BB502C"/>
    <w:rsid w:val="00BB536C"/>
    <w:rsid w:val="00BC02B6"/>
    <w:rsid w:val="00BC1940"/>
    <w:rsid w:val="00BC471D"/>
    <w:rsid w:val="00BC4BF6"/>
    <w:rsid w:val="00BC6B87"/>
    <w:rsid w:val="00BD5154"/>
    <w:rsid w:val="00BD563D"/>
    <w:rsid w:val="00BD60C8"/>
    <w:rsid w:val="00BD69E4"/>
    <w:rsid w:val="00BE25CA"/>
    <w:rsid w:val="00BE691A"/>
    <w:rsid w:val="00BF171F"/>
    <w:rsid w:val="00BF506C"/>
    <w:rsid w:val="00BF6D91"/>
    <w:rsid w:val="00C020EE"/>
    <w:rsid w:val="00C11B2A"/>
    <w:rsid w:val="00C2063C"/>
    <w:rsid w:val="00C219DB"/>
    <w:rsid w:val="00C3325E"/>
    <w:rsid w:val="00C41FAD"/>
    <w:rsid w:val="00C44481"/>
    <w:rsid w:val="00C46813"/>
    <w:rsid w:val="00C559C4"/>
    <w:rsid w:val="00C55A37"/>
    <w:rsid w:val="00C569F4"/>
    <w:rsid w:val="00C631C1"/>
    <w:rsid w:val="00C66AED"/>
    <w:rsid w:val="00C71320"/>
    <w:rsid w:val="00C743AA"/>
    <w:rsid w:val="00C77A4C"/>
    <w:rsid w:val="00C834FE"/>
    <w:rsid w:val="00C95171"/>
    <w:rsid w:val="00C95659"/>
    <w:rsid w:val="00CA6349"/>
    <w:rsid w:val="00CB4302"/>
    <w:rsid w:val="00CB5EC5"/>
    <w:rsid w:val="00CB7165"/>
    <w:rsid w:val="00CB7480"/>
    <w:rsid w:val="00CC539D"/>
    <w:rsid w:val="00CC58A3"/>
    <w:rsid w:val="00CD7896"/>
    <w:rsid w:val="00CE63A6"/>
    <w:rsid w:val="00CF44A9"/>
    <w:rsid w:val="00D060E2"/>
    <w:rsid w:val="00D064C4"/>
    <w:rsid w:val="00D270DD"/>
    <w:rsid w:val="00D27EE5"/>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94E24"/>
    <w:rsid w:val="00DA081E"/>
    <w:rsid w:val="00DA3DBE"/>
    <w:rsid w:val="00DA3EA2"/>
    <w:rsid w:val="00DB14AE"/>
    <w:rsid w:val="00DB1C0E"/>
    <w:rsid w:val="00DB47A7"/>
    <w:rsid w:val="00DB5DA1"/>
    <w:rsid w:val="00DB7661"/>
    <w:rsid w:val="00DC0DE9"/>
    <w:rsid w:val="00DC6030"/>
    <w:rsid w:val="00DD0F4B"/>
    <w:rsid w:val="00DD15DE"/>
    <w:rsid w:val="00DD4AB2"/>
    <w:rsid w:val="00DD69DD"/>
    <w:rsid w:val="00DD6C0A"/>
    <w:rsid w:val="00DD6C5D"/>
    <w:rsid w:val="00DF1BA8"/>
    <w:rsid w:val="00DF3B96"/>
    <w:rsid w:val="00DF5937"/>
    <w:rsid w:val="00E046EB"/>
    <w:rsid w:val="00E103EC"/>
    <w:rsid w:val="00E11647"/>
    <w:rsid w:val="00E23076"/>
    <w:rsid w:val="00E24AAA"/>
    <w:rsid w:val="00E27457"/>
    <w:rsid w:val="00E31148"/>
    <w:rsid w:val="00E324A7"/>
    <w:rsid w:val="00E326BF"/>
    <w:rsid w:val="00E52642"/>
    <w:rsid w:val="00E53304"/>
    <w:rsid w:val="00E676BA"/>
    <w:rsid w:val="00E74178"/>
    <w:rsid w:val="00E7480A"/>
    <w:rsid w:val="00E779ED"/>
    <w:rsid w:val="00E84546"/>
    <w:rsid w:val="00E865D4"/>
    <w:rsid w:val="00E900E0"/>
    <w:rsid w:val="00E90764"/>
    <w:rsid w:val="00EB6E16"/>
    <w:rsid w:val="00EB717A"/>
    <w:rsid w:val="00EC148F"/>
    <w:rsid w:val="00ED1639"/>
    <w:rsid w:val="00ED3B86"/>
    <w:rsid w:val="00EE02EF"/>
    <w:rsid w:val="00EE5A3A"/>
    <w:rsid w:val="00EE665C"/>
    <w:rsid w:val="00EE6879"/>
    <w:rsid w:val="00EE77ED"/>
    <w:rsid w:val="00EF1E0B"/>
    <w:rsid w:val="00EF289C"/>
    <w:rsid w:val="00F03FCF"/>
    <w:rsid w:val="00F10FE3"/>
    <w:rsid w:val="00F10FF5"/>
    <w:rsid w:val="00F123F9"/>
    <w:rsid w:val="00F14E5F"/>
    <w:rsid w:val="00F15327"/>
    <w:rsid w:val="00F17852"/>
    <w:rsid w:val="00F2078F"/>
    <w:rsid w:val="00F23918"/>
    <w:rsid w:val="00F24AD1"/>
    <w:rsid w:val="00F275D3"/>
    <w:rsid w:val="00F44045"/>
    <w:rsid w:val="00F45C81"/>
    <w:rsid w:val="00F47F94"/>
    <w:rsid w:val="00F57ED7"/>
    <w:rsid w:val="00F6481A"/>
    <w:rsid w:val="00F73D31"/>
    <w:rsid w:val="00F74322"/>
    <w:rsid w:val="00F756B7"/>
    <w:rsid w:val="00F76884"/>
    <w:rsid w:val="00F77F2A"/>
    <w:rsid w:val="00F81841"/>
    <w:rsid w:val="00F8472F"/>
    <w:rsid w:val="00F869AB"/>
    <w:rsid w:val="00F927E2"/>
    <w:rsid w:val="00F93F89"/>
    <w:rsid w:val="00F96A81"/>
    <w:rsid w:val="00FA033B"/>
    <w:rsid w:val="00FA62A1"/>
    <w:rsid w:val="00FB1EAB"/>
    <w:rsid w:val="00FC151A"/>
    <w:rsid w:val="00FD1FC0"/>
    <w:rsid w:val="00FE1B9B"/>
    <w:rsid w:val="00FF43E6"/>
    <w:rsid w:val="00FF4CB1"/>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2.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4.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41</TotalTime>
  <Pages>15</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50</cp:revision>
  <cp:lastPrinted>2025-06-24T10:40:00Z</cp:lastPrinted>
  <dcterms:created xsi:type="dcterms:W3CDTF">2025-06-20T08:24:00Z</dcterms:created>
  <dcterms:modified xsi:type="dcterms:W3CDTF">2025-06-24T10:43:00Z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