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7848026C"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DD05FE" w:rsidRPr="00DD05FE">
        <w:rPr>
          <w:rFonts w:ascii="Mind Meridian" w:hAnsi="Mind Meridian" w:cs="Mind Meridian"/>
          <w:b/>
          <w:bCs/>
        </w:rPr>
        <w:t>Corporate Fundraiser</w:t>
      </w:r>
      <w:r w:rsidR="00CC58A3" w:rsidRPr="00DD05FE">
        <w:rPr>
          <w:rFonts w:ascii="Mind Meridian" w:hAnsi="Mind Meridian" w:cs="Mind Meridian"/>
          <w:b/>
          <w:bCs/>
        </w:rPr>
        <w:t>.</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in our organisation</w:t>
      </w:r>
      <w:r w:rsidR="00AC0DDB" w:rsidRPr="00201AF4">
        <w:rPr>
          <w:rFonts w:ascii="Mind Meridian" w:hAnsi="Mind Meridian" w:cs="Mind Meridian"/>
        </w:rPr>
        <w: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2D4C72F2"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 xml:space="preserve">12 noon, </w:t>
      </w:r>
      <w:r w:rsidR="002E7B1E">
        <w:rPr>
          <w:rFonts w:ascii="Mind Meridian" w:hAnsi="Mind Meridian" w:cs="Mind Meridian"/>
          <w:b/>
        </w:rPr>
        <w:t>Wednesday 16</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w:t>
      </w:r>
      <w:r w:rsidR="00DD05FE">
        <w:rPr>
          <w:rFonts w:ascii="Mind Meridian" w:hAnsi="Mind Meridian" w:cs="Mind Meridian"/>
          <w:b/>
        </w:rPr>
        <w:t>ly</w:t>
      </w:r>
      <w:r w:rsidR="003A3AA7" w:rsidRPr="003A3AA7">
        <w:rPr>
          <w:rFonts w:ascii="Mind Meridian" w:hAnsi="Mind Meridian" w:cs="Mind Meridian"/>
          <w:b/>
        </w:rPr>
        <w:t xml:space="preserve"> 2025</w:t>
      </w:r>
      <w:r w:rsidR="003B2267" w:rsidRPr="00201AF4">
        <w:rPr>
          <w:rFonts w:ascii="Mind Meridian" w:hAnsi="Mind Meridian" w:cs="Mind Meridian"/>
          <w:b/>
        </w:rPr>
        <w:t>.</w:t>
      </w:r>
    </w:p>
    <w:p w14:paraId="0C4CC303" w14:textId="3BBC6D28"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Interviews will be held on</w:t>
      </w:r>
      <w:r w:rsidR="003A3AA7">
        <w:rPr>
          <w:rFonts w:ascii="Mind Meridian" w:hAnsi="Mind Meridian" w:cs="Mind Meridian"/>
          <w:bCs/>
        </w:rPr>
        <w:t xml:space="preserve"> </w:t>
      </w:r>
      <w:r w:rsidR="001C103E" w:rsidRPr="001C103E">
        <w:rPr>
          <w:rFonts w:ascii="Mind Meridian" w:hAnsi="Mind Meridian" w:cs="Mind Meridian"/>
          <w:b/>
        </w:rPr>
        <w:t xml:space="preserve">Thursday </w:t>
      </w:r>
      <w:r w:rsidR="002E7B1E">
        <w:rPr>
          <w:rFonts w:ascii="Mind Meridian" w:hAnsi="Mind Meridian" w:cs="Mind Meridian"/>
          <w:b/>
        </w:rPr>
        <w:t>31</w:t>
      </w:r>
      <w:r w:rsidR="002E7B1E" w:rsidRPr="002E7B1E">
        <w:rPr>
          <w:rFonts w:ascii="Mind Meridian" w:hAnsi="Mind Meridian" w:cs="Mind Meridian"/>
          <w:b/>
          <w:vertAlign w:val="superscript"/>
        </w:rPr>
        <w:t>st</w:t>
      </w:r>
      <w:r w:rsidR="002E7B1E">
        <w:rPr>
          <w:rFonts w:ascii="Mind Meridian" w:hAnsi="Mind Meridian" w:cs="Mind Meridian"/>
          <w:b/>
        </w:rPr>
        <w:t xml:space="preserve"> </w:t>
      </w:r>
      <w:r w:rsidR="001C103E" w:rsidRPr="001C103E">
        <w:rPr>
          <w:rFonts w:ascii="Mind Meridian" w:hAnsi="Mind Meridian" w:cs="Mind Meridian"/>
          <w:b/>
        </w:rPr>
        <w:t xml:space="preserve">July </w:t>
      </w:r>
      <w:r w:rsidR="003A3AA7" w:rsidRPr="001C103E">
        <w:rPr>
          <w:rFonts w:ascii="Mind Meridian" w:hAnsi="Mind Meridian" w:cs="Mind Meridian"/>
          <w:b/>
        </w:rPr>
        <w:t>2025</w:t>
      </w:r>
      <w:r w:rsidRPr="00201AF4">
        <w:rPr>
          <w:rFonts w:ascii="Mind Meridian" w:hAnsi="Mind Meridian" w:cs="Mind Meridian"/>
          <w:b/>
        </w:rPr>
        <w:t>.</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 and</w:t>
      </w:r>
      <w:proofErr w:type="gramEnd"/>
      <w:r w:rsidRPr="00866353">
        <w:rPr>
          <w:rFonts w:ascii="Mind Meridian" w:hAnsi="Mind Meridian" w:cs="Mind Meridian"/>
          <w:sz w:val="24"/>
        </w:rPr>
        <w:t xml:space="preserve">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7C6EB07B" w14:textId="77777777" w:rsidR="00467AB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5913EFAA" w14:textId="77777777" w:rsidR="00467AB3" w:rsidRPr="0086635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32A4B8A1" w14:textId="77777777" w:rsidR="004C2CFE" w:rsidRDefault="004C2CFE" w:rsidP="00261F0A">
      <w:pPr>
        <w:jc w:val="both"/>
        <w:rPr>
          <w:rFonts w:ascii="Mind Meridian" w:eastAsia="Calibri" w:hAnsi="Mind Meridian" w:cs="Mind Meridian"/>
          <w:sz w:val="24"/>
        </w:rPr>
      </w:pPr>
    </w:p>
    <w:p w14:paraId="64E5153D" w14:textId="035D1911"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A33A6B">
        <w:rPr>
          <w:rFonts w:ascii="Mind Meridian" w:hAnsi="Mind Meridian" w:cs="Mind Meridian"/>
          <w:b/>
          <w:color w:val="1300C1"/>
          <w:sz w:val="28"/>
          <w:szCs w:val="28"/>
        </w:rPr>
        <w:t xml:space="preserve">Corporate Fundraiser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7E309B3A" w:rsidR="008A351D" w:rsidRPr="00600ACC"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sidR="004F7F58">
        <w:rPr>
          <w:rFonts w:ascii="Mind Meridian" w:eastAsia="Calibri" w:hAnsi="Mind Meridian" w:cs="Mind Meridian"/>
          <w:sz w:val="24"/>
          <w:lang w:eastAsia="en-US"/>
        </w:rPr>
        <w:t>Head of Charity Development</w:t>
      </w:r>
    </w:p>
    <w:p w14:paraId="49C967F0" w14:textId="5DA7137F" w:rsidR="004F7F58" w:rsidRDefault="008A351D" w:rsidP="004F7F58">
      <w:pPr>
        <w:pStyle w:val="NoSpacing"/>
        <w:spacing w:line="276" w:lineRule="auto"/>
        <w:ind w:left="2160" w:hanging="2160"/>
        <w:jc w:val="both"/>
        <w:rPr>
          <w:rFonts w:ascii="Mind Meridian" w:hAnsi="Mind Meridian" w:cs="Mind Meridian"/>
        </w:rPr>
      </w:pPr>
      <w:r w:rsidRPr="002108FD">
        <w:rPr>
          <w:rFonts w:ascii="Mind Meridian" w:hAnsi="Mind Meridian" w:cs="Mind Meridian"/>
        </w:rPr>
        <w:t>Responsible for:</w:t>
      </w:r>
      <w:r w:rsidRPr="002108FD">
        <w:rPr>
          <w:rFonts w:ascii="Mind Meridian" w:hAnsi="Mind Meridian" w:cs="Mind Meridian"/>
        </w:rPr>
        <w:tab/>
      </w:r>
      <w:r w:rsidR="004F7F58" w:rsidRPr="00BD25BF">
        <w:rPr>
          <w:rFonts w:ascii="Mind Meridian" w:hAnsi="Mind Meridian" w:cs="Mind Meridian"/>
        </w:rPr>
        <w:t>Developing</w:t>
      </w:r>
      <w:r w:rsidR="004F7F58">
        <w:rPr>
          <w:rFonts w:ascii="Mind Meridian" w:hAnsi="Mind Meridian" w:cs="Mind Meridian"/>
        </w:rPr>
        <w:t xml:space="preserve"> and owning areas that support and grow our </w:t>
      </w:r>
      <w:r w:rsidR="00403DC7">
        <w:rPr>
          <w:rFonts w:ascii="Mind Meridian" w:hAnsi="Mind Meridian" w:cs="Mind Meridian"/>
        </w:rPr>
        <w:t>C</w:t>
      </w:r>
      <w:r w:rsidR="004F7F58">
        <w:rPr>
          <w:rFonts w:ascii="Mind Meridian" w:hAnsi="Mind Meridian" w:cs="Mind Meridian"/>
        </w:rPr>
        <w:t xml:space="preserve">orporate </w:t>
      </w:r>
      <w:r w:rsidR="00403DC7">
        <w:rPr>
          <w:rFonts w:ascii="Mind Meridian" w:hAnsi="Mind Meridian" w:cs="Mind Meridian"/>
        </w:rPr>
        <w:t>P</w:t>
      </w:r>
      <w:r w:rsidR="004F7F58">
        <w:rPr>
          <w:rFonts w:ascii="Mind Meridian" w:hAnsi="Mind Meridian" w:cs="Mind Meridian"/>
        </w:rPr>
        <w:t xml:space="preserve">artnership development. To implement and enact our </w:t>
      </w:r>
      <w:r w:rsidR="00B1075D">
        <w:rPr>
          <w:rFonts w:ascii="Mind Meridian" w:hAnsi="Mind Meridian" w:cs="Mind Meridian"/>
        </w:rPr>
        <w:t>corporate</w:t>
      </w:r>
      <w:r w:rsidR="004F7F58">
        <w:rPr>
          <w:rFonts w:ascii="Mind Meridian" w:hAnsi="Mind Meridian" w:cs="Mind Meridian"/>
        </w:rPr>
        <w:t xml:space="preserve"> offer under our Charity Development strategy, supporting the Head of and Community Fundraiser </w:t>
      </w:r>
      <w:r w:rsidR="00403DC7">
        <w:rPr>
          <w:rFonts w:ascii="Mind Meridian" w:hAnsi="Mind Meridian" w:cs="Mind Meridian"/>
        </w:rPr>
        <w:t xml:space="preserve">to </w:t>
      </w:r>
      <w:r w:rsidR="004F7F58">
        <w:rPr>
          <w:rFonts w:ascii="Mind Meridian" w:hAnsi="Mind Meridian" w:cs="Mind Meridian"/>
        </w:rPr>
        <w:t>diversify Mind in Mid Herts income generation streams. Through developing sustainable relationships, the post holder will develop and grow our corporate, sponsors, donors, trusts and legacies to ensure sustainability for our service delivery.</w:t>
      </w:r>
    </w:p>
    <w:p w14:paraId="447DE946" w14:textId="77777777" w:rsidR="008A351D" w:rsidRPr="00621F73" w:rsidRDefault="008A351D" w:rsidP="008A351D">
      <w:pPr>
        <w:spacing w:line="276" w:lineRule="auto"/>
        <w:ind w:left="2160" w:hanging="2160"/>
        <w:rPr>
          <w:rFonts w:ascii="Mind Meridian" w:eastAsia="Calibri" w:hAnsi="Mind Meridian" w:cs="Mind Meridian"/>
          <w:sz w:val="24"/>
          <w:lang w:eastAsia="en-US"/>
        </w:rPr>
      </w:pPr>
      <w:r w:rsidRPr="00621F73">
        <w:rPr>
          <w:rFonts w:ascii="Mind Meridian" w:eastAsia="Calibri" w:hAnsi="Mind Meridian" w:cs="Mind Meridian"/>
          <w:sz w:val="24"/>
          <w:lang w:eastAsia="en-US"/>
        </w:rPr>
        <w:t>Duration:</w:t>
      </w:r>
      <w:r w:rsidRPr="00621F73">
        <w:rPr>
          <w:rFonts w:ascii="Mind Meridian" w:eastAsia="Calibri" w:hAnsi="Mind Meridian" w:cs="Mind Meridian"/>
          <w:sz w:val="24"/>
          <w:lang w:eastAsia="en-US"/>
        </w:rPr>
        <w:tab/>
        <w:t xml:space="preserve">12 months fixed term contract </w:t>
      </w:r>
    </w:p>
    <w:p w14:paraId="2D6AF9CC" w14:textId="474B7BC7" w:rsidR="008A351D" w:rsidRPr="00621F73" w:rsidRDefault="008A351D" w:rsidP="008A351D">
      <w:pPr>
        <w:spacing w:line="276" w:lineRule="auto"/>
        <w:ind w:left="2160" w:hanging="2160"/>
        <w:rPr>
          <w:rFonts w:ascii="Mind Meridian" w:eastAsia="Calibri" w:hAnsi="Mind Meridian" w:cs="Mind Meridian"/>
          <w:iCs/>
          <w:sz w:val="24"/>
          <w:lang w:eastAsia="en-US"/>
        </w:rPr>
      </w:pPr>
      <w:r w:rsidRPr="00621F73">
        <w:rPr>
          <w:rFonts w:ascii="Mind Meridian" w:eastAsia="Calibri" w:hAnsi="Mind Meridian" w:cs="Mind Meridian"/>
          <w:sz w:val="24"/>
          <w:lang w:eastAsia="en-US"/>
        </w:rPr>
        <w:t>Hours:</w:t>
      </w:r>
      <w:r w:rsidRPr="00621F73">
        <w:rPr>
          <w:rFonts w:ascii="Mind Meridian" w:eastAsia="Calibri" w:hAnsi="Mind Meridian" w:cs="Mind Meridian"/>
          <w:sz w:val="24"/>
          <w:lang w:eastAsia="en-US"/>
        </w:rPr>
        <w:tab/>
        <w:t>Part time –</w:t>
      </w:r>
      <w:r w:rsidR="00C67F8F" w:rsidRPr="00621F73">
        <w:rPr>
          <w:rFonts w:ascii="Mind Meridian" w:eastAsia="Calibri" w:hAnsi="Mind Meridian" w:cs="Mind Meridian"/>
          <w:sz w:val="24"/>
          <w:lang w:eastAsia="en-US"/>
        </w:rPr>
        <w:t xml:space="preserve"> </w:t>
      </w:r>
      <w:r w:rsidR="00EF633C" w:rsidRPr="00621F73">
        <w:rPr>
          <w:rFonts w:ascii="Mind Meridian" w:eastAsia="Calibri" w:hAnsi="Mind Meridian" w:cs="Mind Meridian"/>
          <w:sz w:val="24"/>
          <w:lang w:eastAsia="en-US"/>
        </w:rPr>
        <w:t>25 hours per week</w:t>
      </w:r>
    </w:p>
    <w:p w14:paraId="7963011E" w14:textId="538E88C0" w:rsidR="00F120D3" w:rsidRPr="00F120D3" w:rsidRDefault="008A351D" w:rsidP="00F120D3">
      <w:pPr>
        <w:spacing w:line="276" w:lineRule="auto"/>
        <w:ind w:left="2160" w:hanging="2160"/>
        <w:jc w:val="both"/>
        <w:rPr>
          <w:rFonts w:ascii="Mind Meridian" w:eastAsia="Calibri" w:hAnsi="Mind Meridian" w:cs="Mind Meridian"/>
          <w:iCs/>
          <w:sz w:val="24"/>
          <w:lang w:eastAsia="en-US"/>
        </w:rPr>
      </w:pPr>
      <w:r w:rsidRPr="00621F73">
        <w:rPr>
          <w:rFonts w:ascii="Mind Meridian" w:eastAsia="Calibri" w:hAnsi="Mind Meridian" w:cs="Mind Meridian"/>
          <w:sz w:val="24"/>
          <w:lang w:eastAsia="en-US"/>
        </w:rPr>
        <w:t xml:space="preserve">Salary:  </w:t>
      </w:r>
      <w:r w:rsidRPr="00621F73">
        <w:rPr>
          <w:rFonts w:ascii="Mind Meridian" w:eastAsia="Calibri" w:hAnsi="Mind Meridian" w:cs="Mind Meridian"/>
          <w:sz w:val="24"/>
          <w:lang w:eastAsia="en-US"/>
        </w:rPr>
        <w:tab/>
        <w:t>£</w:t>
      </w:r>
      <w:r w:rsidR="008B5C2D" w:rsidRPr="00621F73">
        <w:rPr>
          <w:rFonts w:ascii="Mind Meridian" w:eastAsia="Calibri" w:hAnsi="Mind Meridian" w:cs="Mind Meridian"/>
          <w:sz w:val="24"/>
          <w:lang w:eastAsia="en-US"/>
        </w:rPr>
        <w:t xml:space="preserve">30,000 </w:t>
      </w:r>
      <w:r w:rsidR="00C67F8F" w:rsidRPr="00621F73">
        <w:rPr>
          <w:rFonts w:ascii="Mind Meridian" w:eastAsia="Calibri" w:hAnsi="Mind Meridian" w:cs="Mind Meridian"/>
          <w:sz w:val="24"/>
          <w:lang w:eastAsia="en-US"/>
        </w:rPr>
        <w:t xml:space="preserve">per </w:t>
      </w:r>
      <w:r w:rsidRPr="00621F73">
        <w:rPr>
          <w:rFonts w:ascii="Mind Meridian" w:eastAsia="Calibri" w:hAnsi="Mind Meridian" w:cs="Mind Meridian"/>
          <w:sz w:val="24"/>
          <w:lang w:eastAsia="en-US"/>
        </w:rPr>
        <w:t>annum</w:t>
      </w:r>
      <w:r w:rsidRPr="00621F73">
        <w:rPr>
          <w:rFonts w:ascii="Mind Meridian" w:eastAsia="Calibri" w:hAnsi="Mind Meridian" w:cs="Mind Meridian"/>
          <w:iCs/>
          <w:sz w:val="24"/>
          <w:lang w:eastAsia="en-US"/>
        </w:rPr>
        <w:t xml:space="preserve">, pro rata </w:t>
      </w:r>
      <w:r w:rsidR="00F120D3" w:rsidRPr="00F120D3">
        <w:rPr>
          <w:rFonts w:ascii="Mind Meridian" w:eastAsia="Calibri" w:hAnsi="Mind Meridian" w:cs="Mind Meridian"/>
          <w:iCs/>
          <w:sz w:val="24"/>
          <w:lang w:eastAsia="en-US"/>
        </w:rPr>
        <w:t xml:space="preserve">(£20,270 per annum for a </w:t>
      </w:r>
      <w:proofErr w:type="gramStart"/>
      <w:r w:rsidR="00F120D3" w:rsidRPr="00F120D3">
        <w:rPr>
          <w:rFonts w:ascii="Mind Meridian" w:eastAsia="Calibri" w:hAnsi="Mind Meridian" w:cs="Mind Meridian"/>
          <w:iCs/>
          <w:sz w:val="24"/>
          <w:lang w:eastAsia="en-US"/>
        </w:rPr>
        <w:t>25 hour</w:t>
      </w:r>
      <w:proofErr w:type="gramEnd"/>
      <w:r w:rsidR="00F120D3" w:rsidRPr="00F120D3">
        <w:rPr>
          <w:rFonts w:ascii="Mind Meridian" w:eastAsia="Calibri" w:hAnsi="Mind Meridian" w:cs="Mind Meridian"/>
          <w:iCs/>
          <w:sz w:val="24"/>
          <w:lang w:eastAsia="en-US"/>
        </w:rPr>
        <w:t xml:space="preserve"> week)</w:t>
      </w:r>
    </w:p>
    <w:p w14:paraId="547AE9A8" w14:textId="17004FEF" w:rsidR="008A351D" w:rsidRPr="00621F73" w:rsidRDefault="008A351D" w:rsidP="008A351D">
      <w:pPr>
        <w:spacing w:line="276" w:lineRule="auto"/>
        <w:ind w:left="2160" w:hanging="2160"/>
        <w:jc w:val="both"/>
        <w:rPr>
          <w:rFonts w:ascii="Mind Meridian" w:eastAsia="Calibri" w:hAnsi="Mind Meridian" w:cs="Mind Meridian"/>
          <w:sz w:val="24"/>
          <w:lang w:eastAsia="en-US"/>
        </w:rPr>
      </w:pPr>
      <w:r w:rsidRPr="00621F73">
        <w:rPr>
          <w:rFonts w:ascii="Mind Meridian" w:eastAsia="Calibri" w:hAnsi="Mind Meridian" w:cs="Mind Meridian"/>
          <w:sz w:val="24"/>
          <w:lang w:eastAsia="en-US"/>
        </w:rPr>
        <w:t>Location:</w:t>
      </w:r>
      <w:r w:rsidRPr="00621F73">
        <w:rPr>
          <w:rFonts w:ascii="Mind Meridian" w:eastAsia="Calibri" w:hAnsi="Mind Meridian" w:cs="Mind Meridian"/>
          <w:sz w:val="24"/>
          <w:lang w:eastAsia="en-US"/>
        </w:rPr>
        <w:tab/>
      </w:r>
      <w:r w:rsidR="008B5C2D" w:rsidRPr="00621F73">
        <w:rPr>
          <w:rFonts w:ascii="Mind Meridian" w:hAnsi="Mind Meridian" w:cs="Mind Meridian"/>
          <w:sz w:val="24"/>
        </w:rPr>
        <w:t xml:space="preserve">Flexible hybrid working environment – working from home or based at one of our centres in Stevenage, St Albans, </w:t>
      </w:r>
      <w:r w:rsidR="002540F1">
        <w:rPr>
          <w:rFonts w:ascii="Mind Meridian" w:hAnsi="Mind Meridian" w:cs="Mind Meridian"/>
          <w:sz w:val="24"/>
        </w:rPr>
        <w:t xml:space="preserve">Hatfield </w:t>
      </w:r>
      <w:r w:rsidR="008B5C2D" w:rsidRPr="00621F73">
        <w:rPr>
          <w:rFonts w:ascii="Mind Meridian" w:hAnsi="Mind Meridian" w:cs="Mind Meridian"/>
          <w:sz w:val="24"/>
        </w:rPr>
        <w:t xml:space="preserve">and Hertford  </w:t>
      </w:r>
    </w:p>
    <w:p w14:paraId="0A62BA43" w14:textId="77777777" w:rsidR="008A351D" w:rsidRPr="00621F73" w:rsidRDefault="008A351D" w:rsidP="008A351D">
      <w:pPr>
        <w:spacing w:line="276" w:lineRule="auto"/>
        <w:ind w:left="2160" w:hanging="2160"/>
        <w:jc w:val="both"/>
        <w:rPr>
          <w:rFonts w:ascii="Mind Meridian" w:eastAsia="Calibri" w:hAnsi="Mind Meridian" w:cs="Mind Meridian"/>
          <w:sz w:val="24"/>
          <w:lang w:eastAsia="en-US"/>
        </w:rPr>
      </w:pPr>
    </w:p>
    <w:p w14:paraId="089042DB" w14:textId="5F640E2A" w:rsidR="008A351D" w:rsidRPr="00757FFE"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 xml:space="preserve">Closing date:    </w:t>
      </w:r>
      <w:r w:rsidR="0035558F">
        <w:rPr>
          <w:rFonts w:ascii="Mind Meridian" w:eastAsia="Calibri" w:hAnsi="Mind Meridian" w:cs="Mind Meridian"/>
          <w:sz w:val="24"/>
          <w:lang w:eastAsia="en-US"/>
        </w:rPr>
        <w:tab/>
      </w:r>
      <w:r w:rsidR="001D7637">
        <w:rPr>
          <w:rFonts w:ascii="Mind Meridian" w:eastAsia="Calibri" w:hAnsi="Mind Meridian" w:cs="Mind Meridian"/>
          <w:sz w:val="24"/>
          <w:lang w:eastAsia="en-US"/>
        </w:rPr>
        <w:t xml:space="preserve">12 noon, </w:t>
      </w:r>
      <w:r w:rsidR="002E7B1E">
        <w:rPr>
          <w:rFonts w:ascii="Mind Meridian" w:eastAsia="Calibri" w:hAnsi="Mind Meridian" w:cs="Mind Meridian"/>
          <w:sz w:val="24"/>
          <w:lang w:eastAsia="en-US"/>
        </w:rPr>
        <w:t>Wednesday 16</w:t>
      </w:r>
      <w:r w:rsidR="001D7637" w:rsidRPr="001D7637">
        <w:rPr>
          <w:rFonts w:ascii="Mind Meridian" w:eastAsia="Calibri" w:hAnsi="Mind Meridian" w:cs="Mind Meridian"/>
          <w:sz w:val="24"/>
          <w:vertAlign w:val="superscript"/>
          <w:lang w:eastAsia="en-US"/>
        </w:rPr>
        <w:t>th</w:t>
      </w:r>
      <w:r w:rsidR="001D7637">
        <w:rPr>
          <w:rFonts w:ascii="Mind Meridian" w:eastAsia="Calibri" w:hAnsi="Mind Meridian" w:cs="Mind Meridian"/>
          <w:sz w:val="24"/>
          <w:lang w:eastAsia="en-US"/>
        </w:rPr>
        <w:t xml:space="preserve"> Ju</w:t>
      </w:r>
      <w:r w:rsidR="00C67F8F">
        <w:rPr>
          <w:rFonts w:ascii="Mind Meridian" w:eastAsia="Calibri" w:hAnsi="Mind Meridian" w:cs="Mind Meridian"/>
          <w:sz w:val="24"/>
          <w:lang w:eastAsia="en-US"/>
        </w:rPr>
        <w:t>ly</w:t>
      </w:r>
      <w:r w:rsidR="001D7637">
        <w:rPr>
          <w:rFonts w:ascii="Mind Meridian" w:eastAsia="Calibri" w:hAnsi="Mind Meridian" w:cs="Mind Meridian"/>
          <w:sz w:val="24"/>
          <w:lang w:eastAsia="en-US"/>
        </w:rPr>
        <w:t xml:space="preserve"> 2025</w:t>
      </w:r>
      <w:r w:rsidRPr="00757FFE">
        <w:rPr>
          <w:rFonts w:ascii="Mind Meridian" w:eastAsia="Calibri" w:hAnsi="Mind Meridian" w:cs="Mind Meridian"/>
          <w:sz w:val="24"/>
          <w:lang w:eastAsia="en-US"/>
        </w:rPr>
        <w:tab/>
        <w:t xml:space="preserve"> </w:t>
      </w:r>
    </w:p>
    <w:p w14:paraId="21618CF9" w14:textId="4AAC3E46" w:rsidR="008A351D" w:rsidRPr="00757FFE" w:rsidRDefault="008A351D" w:rsidP="0035558F">
      <w:pPr>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 xml:space="preserve">Interviews: </w:t>
      </w:r>
      <w:r w:rsidR="0060469D">
        <w:rPr>
          <w:rFonts w:ascii="Mind Meridian" w:eastAsia="Calibri" w:hAnsi="Mind Meridian" w:cs="Mind Meridian"/>
          <w:sz w:val="24"/>
          <w:lang w:eastAsia="en-US"/>
        </w:rPr>
        <w:tab/>
      </w:r>
      <w:r w:rsidR="00C67F8F">
        <w:rPr>
          <w:rFonts w:ascii="Mind Meridian" w:eastAsia="Calibri" w:hAnsi="Mind Meridian" w:cs="Mind Meridian"/>
          <w:sz w:val="24"/>
          <w:lang w:eastAsia="en-US"/>
        </w:rPr>
        <w:t xml:space="preserve">Thursday, </w:t>
      </w:r>
      <w:r w:rsidR="002E7B1E">
        <w:rPr>
          <w:rFonts w:ascii="Mind Meridian" w:eastAsia="Calibri" w:hAnsi="Mind Meridian" w:cs="Mind Meridian"/>
          <w:sz w:val="24"/>
          <w:lang w:eastAsia="en-US"/>
        </w:rPr>
        <w:t>31</w:t>
      </w:r>
      <w:r w:rsidR="002E7B1E" w:rsidRPr="002E7B1E">
        <w:rPr>
          <w:rFonts w:ascii="Mind Meridian" w:eastAsia="Calibri" w:hAnsi="Mind Meridian" w:cs="Mind Meridian"/>
          <w:sz w:val="24"/>
          <w:vertAlign w:val="superscript"/>
          <w:lang w:eastAsia="en-US"/>
        </w:rPr>
        <w:t>st</w:t>
      </w:r>
      <w:r w:rsidR="002E7B1E">
        <w:rPr>
          <w:rFonts w:ascii="Mind Meridian" w:eastAsia="Calibri" w:hAnsi="Mind Meridian" w:cs="Mind Meridian"/>
          <w:sz w:val="24"/>
          <w:lang w:eastAsia="en-US"/>
        </w:rPr>
        <w:t xml:space="preserve"> </w:t>
      </w:r>
      <w:r w:rsidR="00A33A6B">
        <w:rPr>
          <w:rFonts w:ascii="Mind Meridian" w:eastAsia="Calibri" w:hAnsi="Mind Meridian" w:cs="Mind Meridian"/>
          <w:sz w:val="24"/>
          <w:lang w:eastAsia="en-US"/>
        </w:rPr>
        <w:t xml:space="preserve">July </w:t>
      </w:r>
      <w:r w:rsidR="001D7637">
        <w:rPr>
          <w:rFonts w:ascii="Mind Meridian" w:eastAsia="Calibri" w:hAnsi="Mind Meridian" w:cs="Mind Meridian"/>
          <w:sz w:val="24"/>
          <w:lang w:eastAsia="en-US"/>
        </w:rPr>
        <w:t>2025</w:t>
      </w:r>
    </w:p>
    <w:p w14:paraId="3669F5E3" w14:textId="77777777" w:rsidR="008A351D" w:rsidRPr="00757FFE" w:rsidRDefault="008A351D" w:rsidP="008A351D">
      <w:pPr>
        <w:spacing w:line="276" w:lineRule="auto"/>
        <w:jc w:val="both"/>
        <w:rPr>
          <w:rFonts w:ascii="Mind Meridian" w:hAnsi="Mind Meridian" w:cs="Mind Meridian"/>
          <w:b/>
          <w:color w:val="0033CC"/>
          <w:sz w:val="24"/>
        </w:rPr>
      </w:pPr>
    </w:p>
    <w:p w14:paraId="56602B7C" w14:textId="506EB2EC" w:rsidR="008A351D" w:rsidRPr="00837E51" w:rsidRDefault="008A351D" w:rsidP="008A351D">
      <w:pPr>
        <w:autoSpaceDE w:val="0"/>
        <w:autoSpaceDN w:val="0"/>
        <w:adjustRightInd w:val="0"/>
        <w:spacing w:line="276" w:lineRule="auto"/>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xml:space="preserve">.  We are working to reduce the stigma of mental health </w:t>
      </w:r>
      <w:proofErr w:type="gramStart"/>
      <w:r w:rsidRPr="002108FD">
        <w:rPr>
          <w:rFonts w:ascii="Mind Meridian" w:hAnsi="Mind Meridian" w:cs="Mind Meridian"/>
          <w:sz w:val="24"/>
        </w:rPr>
        <w:t>diagnosis</w:t>
      </w:r>
      <w:proofErr w:type="gramEnd"/>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7135A8">
      <w:pPr>
        <w:spacing w:before="15" w:after="15"/>
        <w:jc w:val="both"/>
        <w:rPr>
          <w:rFonts w:ascii="Mind Meridian" w:eastAsia="Mind Meridian" w:hAnsi="Mind Meridian" w:cs="Mind Meridian"/>
          <w:sz w:val="24"/>
        </w:rPr>
      </w:pPr>
    </w:p>
    <w:p w14:paraId="6FB79CDF" w14:textId="77777777" w:rsidR="008A351D" w:rsidRPr="00837E51" w:rsidRDefault="008A351D" w:rsidP="008A351D">
      <w:pPr>
        <w:autoSpaceDE w:val="0"/>
        <w:autoSpaceDN w:val="0"/>
        <w:adjustRightInd w:val="0"/>
        <w:spacing w:line="276" w:lineRule="auto"/>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proofErr w:type="gramStart"/>
      <w:r w:rsidRPr="00837E51">
        <w:rPr>
          <w:rFonts w:ascii="Mind Meridian" w:hAnsi="Mind Meridian" w:cs="Mind Meridian"/>
          <w:i/>
          <w:sz w:val="24"/>
        </w:rPr>
        <w:t>change</w:t>
      </w:r>
      <w:proofErr w:type="gramEnd"/>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287623DF" w14:textId="77777777" w:rsidR="00BF7339" w:rsidRDefault="00BF7339">
      <w:pPr>
        <w:rPr>
          <w:rFonts w:ascii="Mind Meridian" w:hAnsi="Mind Meridian" w:cs="Mind Meridian"/>
          <w:b/>
          <w:bCs/>
          <w:color w:val="1300C1"/>
          <w:sz w:val="24"/>
        </w:rPr>
      </w:pPr>
      <w:r>
        <w:rPr>
          <w:rFonts w:ascii="Mind Meridian" w:hAnsi="Mind Meridian" w:cs="Mind Meridian"/>
          <w:b/>
          <w:bCs/>
          <w:color w:val="1300C1"/>
          <w:sz w:val="24"/>
        </w:rPr>
        <w:br w:type="page"/>
      </w:r>
    </w:p>
    <w:p w14:paraId="0FD69036" w14:textId="71FD9626" w:rsidR="00B5687B" w:rsidRPr="00600ACC" w:rsidRDefault="004F7DA8" w:rsidP="00B5687B">
      <w:pPr>
        <w:rPr>
          <w:rFonts w:ascii="Mind Meridian" w:hAnsi="Mind Meridian" w:cs="Mind Meridian"/>
          <w:sz w:val="24"/>
        </w:rPr>
      </w:pPr>
      <w:r>
        <w:rPr>
          <w:rFonts w:ascii="Mind Meridian" w:hAnsi="Mind Meridian" w:cs="Mind Meridian"/>
          <w:b/>
          <w:bCs/>
          <w:color w:val="1300C1"/>
          <w:sz w:val="24"/>
        </w:rPr>
        <w:lastRenderedPageBreak/>
        <w:t>Overview</w:t>
      </w:r>
      <w:r w:rsidR="00B5687B" w:rsidRPr="00600ACC">
        <w:rPr>
          <w:rFonts w:ascii="Mind Meridian" w:hAnsi="Mind Meridian" w:cs="Mind Meridian"/>
          <w:b/>
          <w:bCs/>
          <w:color w:val="1300C1"/>
          <w:sz w:val="24"/>
        </w:rPr>
        <w:t xml:space="preserve"> </w:t>
      </w:r>
    </w:p>
    <w:p w14:paraId="63365948" w14:textId="77777777" w:rsidR="008A351D" w:rsidRDefault="008A351D" w:rsidP="007135A8">
      <w:pPr>
        <w:spacing w:before="15" w:after="15"/>
        <w:jc w:val="both"/>
        <w:rPr>
          <w:rFonts w:ascii="Mind Meridian" w:eastAsia="Mind Meridian" w:hAnsi="Mind Meridian" w:cs="Mind Meridian"/>
          <w:sz w:val="24"/>
        </w:rPr>
      </w:pPr>
    </w:p>
    <w:p w14:paraId="43A01872" w14:textId="488DCE4D" w:rsidR="004F7DA8" w:rsidRDefault="004F7DA8" w:rsidP="00621F73">
      <w:pPr>
        <w:spacing w:line="276" w:lineRule="auto"/>
        <w:jc w:val="both"/>
        <w:rPr>
          <w:rFonts w:ascii="Mind Meridian" w:hAnsi="Mind Meridian" w:cs="Mind Meridian"/>
          <w:bCs/>
        </w:rPr>
      </w:pPr>
      <w:r>
        <w:rPr>
          <w:rFonts w:ascii="Mind Meridian" w:hAnsi="Mind Meridian" w:cs="Mind Meridian"/>
          <w:bCs/>
        </w:rPr>
        <w:t>We are looking for a competent and confiden</w:t>
      </w:r>
      <w:r w:rsidR="00733E66">
        <w:rPr>
          <w:rFonts w:ascii="Mind Meridian" w:hAnsi="Mind Meridian" w:cs="Mind Meridian"/>
          <w:bCs/>
        </w:rPr>
        <w:t>t</w:t>
      </w:r>
      <w:r>
        <w:rPr>
          <w:rFonts w:ascii="Mind Meridian" w:hAnsi="Mind Meridian" w:cs="Mind Meridian"/>
          <w:bCs/>
        </w:rPr>
        <w:t xml:space="preserve"> Corporate Partnership fundraiser, to support our new Charity Development </w:t>
      </w:r>
      <w:r w:rsidR="001D12BA">
        <w:rPr>
          <w:rFonts w:ascii="Mind Meridian" w:hAnsi="Mind Meridian" w:cs="Mind Meridian"/>
          <w:bCs/>
        </w:rPr>
        <w:t>t</w:t>
      </w:r>
      <w:r>
        <w:rPr>
          <w:rFonts w:ascii="Mind Meridian" w:hAnsi="Mind Meridian" w:cs="Mind Meridian"/>
          <w:bCs/>
        </w:rPr>
        <w:t xml:space="preserve">eam, the Head of and Community Fundraiser, and embed </w:t>
      </w:r>
      <w:r w:rsidR="00733E66">
        <w:rPr>
          <w:rFonts w:ascii="Mind Meridian" w:hAnsi="Mind Meridian" w:cs="Mind Meridian"/>
          <w:bCs/>
        </w:rPr>
        <w:t>C</w:t>
      </w:r>
      <w:r>
        <w:rPr>
          <w:rFonts w:ascii="Mind Meridian" w:hAnsi="Mind Meridian" w:cs="Mind Meridian"/>
          <w:bCs/>
        </w:rPr>
        <w:t xml:space="preserve">orporate </w:t>
      </w:r>
      <w:r w:rsidR="00733E66">
        <w:rPr>
          <w:rFonts w:ascii="Mind Meridian" w:hAnsi="Mind Meridian" w:cs="Mind Meridian"/>
          <w:bCs/>
        </w:rPr>
        <w:t>P</w:t>
      </w:r>
      <w:r>
        <w:rPr>
          <w:rFonts w:ascii="Mind Meridian" w:hAnsi="Mind Meridian" w:cs="Mind Meridian"/>
          <w:bCs/>
        </w:rPr>
        <w:t xml:space="preserve">artnerships within our organisation. Sitting in the Charity Development </w:t>
      </w:r>
      <w:r w:rsidR="001D12BA">
        <w:rPr>
          <w:rFonts w:ascii="Mind Meridian" w:hAnsi="Mind Meridian" w:cs="Mind Meridian"/>
          <w:bCs/>
        </w:rPr>
        <w:t>t</w:t>
      </w:r>
      <w:r>
        <w:rPr>
          <w:rFonts w:ascii="Mind Meridian" w:hAnsi="Mind Meridian" w:cs="Mind Meridian"/>
          <w:bCs/>
        </w:rPr>
        <w:t xml:space="preserve">eam, the focus for this role is supporting diversifying income generation through fundraising, sponsorships, donors, legacies and account management, growing and developing our </w:t>
      </w:r>
      <w:r w:rsidR="00733E66">
        <w:rPr>
          <w:rFonts w:ascii="Mind Meridian" w:hAnsi="Mind Meridian" w:cs="Mind Meridian"/>
          <w:bCs/>
        </w:rPr>
        <w:t>C</w:t>
      </w:r>
      <w:r>
        <w:rPr>
          <w:rFonts w:ascii="Mind Meridian" w:hAnsi="Mind Meridian" w:cs="Mind Meridian"/>
          <w:bCs/>
        </w:rPr>
        <w:t>orporate Partnership offer.</w:t>
      </w:r>
    </w:p>
    <w:p w14:paraId="6FD69AF6" w14:textId="77777777" w:rsidR="004F7DA8" w:rsidRDefault="004F7DA8" w:rsidP="004F7DA8">
      <w:pPr>
        <w:spacing w:line="276" w:lineRule="auto"/>
        <w:jc w:val="both"/>
        <w:rPr>
          <w:rFonts w:ascii="Mind Meridian" w:hAnsi="Mind Meridian" w:cs="Mind Meridian"/>
          <w:bCs/>
        </w:rPr>
      </w:pPr>
    </w:p>
    <w:p w14:paraId="1703CF7F" w14:textId="62EDF1E3" w:rsidR="004F7DA8" w:rsidRDefault="004F7DA8" w:rsidP="004F7DA8">
      <w:pPr>
        <w:spacing w:line="276" w:lineRule="auto"/>
        <w:jc w:val="both"/>
        <w:rPr>
          <w:rFonts w:ascii="Mind Meridian" w:hAnsi="Mind Meridian" w:cs="Mind Meridian"/>
          <w:bCs/>
        </w:rPr>
      </w:pPr>
      <w:r>
        <w:rPr>
          <w:rFonts w:ascii="Mind Meridian" w:hAnsi="Mind Meridian" w:cs="Mind Meridian"/>
          <w:bCs/>
        </w:rPr>
        <w:t xml:space="preserve">The Charity Development Team is a new department in Mind in Mid Herts, supported through fundraising, Marketing and Communications and Insights and Data. Its income </w:t>
      </w:r>
      <w:proofErr w:type="gramStart"/>
      <w:r>
        <w:rPr>
          <w:rFonts w:ascii="Mind Meridian" w:hAnsi="Mind Meridian" w:cs="Mind Meridian"/>
          <w:bCs/>
        </w:rPr>
        <w:t>focus</w:t>
      </w:r>
      <w:proofErr w:type="gramEnd"/>
      <w:r>
        <w:rPr>
          <w:rFonts w:ascii="Mind Meridian" w:hAnsi="Mind Meridian" w:cs="Mind Meridian"/>
          <w:bCs/>
        </w:rPr>
        <w:t xml:space="preserve"> and priorities will be paramount at this time to ensure sustainability for </w:t>
      </w:r>
      <w:proofErr w:type="spellStart"/>
      <w:r>
        <w:rPr>
          <w:rFonts w:ascii="Mind Meridian" w:hAnsi="Mind Meridian" w:cs="Mind Meridian"/>
          <w:bCs/>
        </w:rPr>
        <w:t>MiMH</w:t>
      </w:r>
      <w:proofErr w:type="spellEnd"/>
      <w:r>
        <w:rPr>
          <w:rFonts w:ascii="Mind Meridian" w:hAnsi="Mind Meridian" w:cs="Mind Meridian"/>
          <w:bCs/>
        </w:rPr>
        <w:t xml:space="preserve">, </w:t>
      </w:r>
      <w:r w:rsidR="009C6E4D">
        <w:rPr>
          <w:rFonts w:ascii="Mind Meridian" w:hAnsi="Mind Meridian" w:cs="Mind Meridian"/>
          <w:bCs/>
        </w:rPr>
        <w:t xml:space="preserve">to help us </w:t>
      </w:r>
      <w:r>
        <w:rPr>
          <w:rFonts w:ascii="Mind Meridian" w:hAnsi="Mind Meridian" w:cs="Mind Meridian"/>
          <w:bCs/>
        </w:rPr>
        <w:t>develop and thrive in our new transformation, and ensure we have viable and tangible corporate relationships which can support on our ongoing service delivery.</w:t>
      </w:r>
    </w:p>
    <w:p w14:paraId="083C05FE" w14:textId="77777777" w:rsidR="004F7DA8" w:rsidRDefault="004F7DA8" w:rsidP="004F7DA8">
      <w:pPr>
        <w:spacing w:line="276" w:lineRule="auto"/>
        <w:jc w:val="both"/>
        <w:rPr>
          <w:rFonts w:ascii="Mind Meridian" w:hAnsi="Mind Meridian" w:cs="Mind Meridian"/>
          <w:bCs/>
        </w:rPr>
      </w:pPr>
    </w:p>
    <w:p w14:paraId="01BEA65D" w14:textId="0D9A3362" w:rsidR="004F7DA8" w:rsidRDefault="004F7DA8" w:rsidP="004F7DA8">
      <w:pPr>
        <w:spacing w:line="276" w:lineRule="auto"/>
        <w:jc w:val="both"/>
        <w:rPr>
          <w:rFonts w:ascii="Mind Meridian" w:hAnsi="Mind Meridian" w:cs="Mind Meridian"/>
          <w:bCs/>
        </w:rPr>
      </w:pPr>
      <w:r>
        <w:rPr>
          <w:rFonts w:ascii="Mind Meridian" w:hAnsi="Mind Meridian" w:cs="Mind Meridian"/>
          <w:bCs/>
        </w:rPr>
        <w:t>The post holder will be responsible for building relationships with local businesses and organisations, support</w:t>
      </w:r>
      <w:r w:rsidR="009C6E4D">
        <w:rPr>
          <w:rFonts w:ascii="Mind Meridian" w:hAnsi="Mind Meridian" w:cs="Mind Meridian"/>
          <w:bCs/>
        </w:rPr>
        <w:t>ing</w:t>
      </w:r>
      <w:r>
        <w:rPr>
          <w:rFonts w:ascii="Mind Meridian" w:hAnsi="Mind Meridian" w:cs="Mind Meridian"/>
          <w:bCs/>
        </w:rPr>
        <w:t xml:space="preserve"> corporate links within our training and development team and ensur</w:t>
      </w:r>
      <w:r w:rsidR="009C6E4D">
        <w:rPr>
          <w:rFonts w:ascii="Mind Meridian" w:hAnsi="Mind Meridian" w:cs="Mind Meridian"/>
          <w:bCs/>
        </w:rPr>
        <w:t>ing</w:t>
      </w:r>
      <w:r>
        <w:rPr>
          <w:rFonts w:ascii="Mind Meridian" w:hAnsi="Mind Meridian" w:cs="Mind Meridian"/>
          <w:bCs/>
        </w:rPr>
        <w:t xml:space="preserve"> we meet our new income generation targets across Hertfordshire. This will be a results</w:t>
      </w:r>
      <w:r w:rsidR="009C6E4D">
        <w:rPr>
          <w:rFonts w:ascii="Mind Meridian" w:hAnsi="Mind Meridian" w:cs="Mind Meridian"/>
          <w:bCs/>
        </w:rPr>
        <w:t>-</w:t>
      </w:r>
      <w:r>
        <w:rPr>
          <w:rFonts w:ascii="Mind Meridian" w:hAnsi="Mind Meridian" w:cs="Mind Meridian"/>
          <w:bCs/>
        </w:rPr>
        <w:t>driven role with fundraising successes having a direct impact on the services we offer to support people’s mental health.</w:t>
      </w:r>
    </w:p>
    <w:p w14:paraId="7D997676" w14:textId="5549EE9A" w:rsidR="0048655A" w:rsidRDefault="0048655A">
      <w:pPr>
        <w:rPr>
          <w:rFonts w:ascii="Mind Meridian" w:hAnsi="Mind Meridian" w:cs="Mind Meridian"/>
          <w:b/>
          <w:bCs/>
          <w:color w:val="1300C1"/>
          <w:sz w:val="24"/>
        </w:rPr>
      </w:pPr>
    </w:p>
    <w:p w14:paraId="6C472F3F" w14:textId="77777777" w:rsidR="00621F73" w:rsidRDefault="00621F73">
      <w:pPr>
        <w:rPr>
          <w:rFonts w:ascii="Mind Meridian" w:hAnsi="Mind Meridian" w:cs="Mind Meridian"/>
          <w:b/>
          <w:bCs/>
          <w:color w:val="1300C1"/>
          <w:sz w:val="24"/>
        </w:rPr>
      </w:pP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981484" w:rsidRDefault="004F3D5B" w:rsidP="004F3D5B">
      <w:pPr>
        <w:pStyle w:val="ListParagraph"/>
        <w:ind w:left="360"/>
        <w:contextualSpacing/>
        <w:rPr>
          <w:rFonts w:ascii="Mind Meridian" w:hAnsi="Mind Meridian" w:cs="Mind Meridian"/>
          <w:szCs w:val="24"/>
        </w:rPr>
      </w:pPr>
    </w:p>
    <w:p w14:paraId="7CD359A5" w14:textId="77777777" w:rsidR="00C027D4" w:rsidRDefault="00C027D4" w:rsidP="00621F73">
      <w:pPr>
        <w:pStyle w:val="ListParagraph"/>
        <w:numPr>
          <w:ilvl w:val="0"/>
          <w:numId w:val="45"/>
        </w:numPr>
        <w:spacing w:line="276" w:lineRule="auto"/>
        <w:contextualSpacing/>
        <w:rPr>
          <w:rFonts w:ascii="Mind Meridian" w:hAnsi="Mind Meridian" w:cs="Mind Meridian"/>
        </w:rPr>
      </w:pPr>
      <w:r>
        <w:rPr>
          <w:rFonts w:ascii="Mind Meridian" w:hAnsi="Mind Meridian" w:cs="Mind Meridian"/>
        </w:rPr>
        <w:t>Target and seek out new partnerships with corporate customers and private businesses across Hertfordshire, engaging with a wide variety of audiences and developing and growing our corporate offer.</w:t>
      </w:r>
    </w:p>
    <w:p w14:paraId="361BE4AD" w14:textId="77777777" w:rsidR="006A5A34" w:rsidRDefault="006A5A34" w:rsidP="006A5A34">
      <w:pPr>
        <w:pStyle w:val="ListParagraph"/>
        <w:spacing w:line="276" w:lineRule="auto"/>
        <w:ind w:left="360"/>
        <w:contextualSpacing/>
        <w:jc w:val="both"/>
        <w:rPr>
          <w:rFonts w:ascii="Mind Meridian" w:hAnsi="Mind Meridian" w:cs="Mind Meridian"/>
        </w:rPr>
      </w:pPr>
    </w:p>
    <w:p w14:paraId="53231B22" w14:textId="3C020F90"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Meet set budgetary targets, supporting the Head of Charity Development and Community Fundraiser in diversifying income streams, and increasing our targeted donation and sponsorships.</w:t>
      </w:r>
    </w:p>
    <w:p w14:paraId="6F07B7A0" w14:textId="77777777" w:rsidR="006A5A34" w:rsidRDefault="006A5A34" w:rsidP="006A5A34">
      <w:pPr>
        <w:pStyle w:val="ListParagraph"/>
        <w:spacing w:line="276" w:lineRule="auto"/>
        <w:ind w:left="360"/>
        <w:contextualSpacing/>
        <w:jc w:val="both"/>
        <w:rPr>
          <w:rFonts w:ascii="Mind Meridian" w:hAnsi="Mind Meridian" w:cs="Mind Meridian"/>
        </w:rPr>
      </w:pPr>
    </w:p>
    <w:p w14:paraId="04D4BB80" w14:textId="453A7783"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 xml:space="preserve">Be responsible for managing and developing relationships with major donors choosing to raise money in aid of </w:t>
      </w:r>
      <w:proofErr w:type="spellStart"/>
      <w:r>
        <w:rPr>
          <w:rFonts w:ascii="Mind Meridian" w:hAnsi="Mind Meridian" w:cs="Mind Meridian"/>
        </w:rPr>
        <w:t>MiMH</w:t>
      </w:r>
      <w:proofErr w:type="spellEnd"/>
      <w:r>
        <w:rPr>
          <w:rFonts w:ascii="Mind Meridian" w:hAnsi="Mind Meridian" w:cs="Mind Meridian"/>
        </w:rPr>
        <w:t>, including support for Company Charity of the Year approaches and manage stewarding of our corporate relationships.</w:t>
      </w:r>
    </w:p>
    <w:p w14:paraId="5B0A9DA4" w14:textId="77777777" w:rsidR="006A5A34" w:rsidRDefault="006A5A34" w:rsidP="006A5A34">
      <w:pPr>
        <w:pStyle w:val="ListParagraph"/>
        <w:spacing w:line="276" w:lineRule="auto"/>
        <w:ind w:left="360"/>
        <w:contextualSpacing/>
        <w:jc w:val="both"/>
        <w:rPr>
          <w:rFonts w:ascii="Mind Meridian" w:hAnsi="Mind Meridian" w:cs="Mind Meridian"/>
        </w:rPr>
      </w:pPr>
    </w:p>
    <w:p w14:paraId="7029D04C" w14:textId="15901CB9"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Use all available methods of communication as appropriate</w:t>
      </w:r>
      <w:r w:rsidR="009C6E4D">
        <w:rPr>
          <w:rFonts w:ascii="Mind Meridian" w:hAnsi="Mind Meridian" w:cs="Mind Meridian"/>
        </w:rPr>
        <w:t xml:space="preserve">, drawing on </w:t>
      </w:r>
      <w:r>
        <w:rPr>
          <w:rFonts w:ascii="Mind Meridian" w:hAnsi="Mind Meridian" w:cs="Mind Meridian"/>
        </w:rPr>
        <w:t>other team members</w:t>
      </w:r>
      <w:r w:rsidR="009C6E4D">
        <w:rPr>
          <w:rFonts w:ascii="Mind Meridian" w:hAnsi="Mind Meridian" w:cs="Mind Meridian"/>
        </w:rPr>
        <w:t>’</w:t>
      </w:r>
      <w:r>
        <w:rPr>
          <w:rFonts w:ascii="Mind Meridian" w:hAnsi="Mind Meridian" w:cs="Mind Meridian"/>
        </w:rPr>
        <w:t xml:space="preserve"> expertise including </w:t>
      </w:r>
      <w:r w:rsidR="009C6E4D">
        <w:rPr>
          <w:rFonts w:ascii="Mind Meridian" w:hAnsi="Mind Meridian" w:cs="Mind Meridian"/>
        </w:rPr>
        <w:t>Insights and D</w:t>
      </w:r>
      <w:r>
        <w:rPr>
          <w:rFonts w:ascii="Mind Meridian" w:hAnsi="Mind Meridian" w:cs="Mind Meridian"/>
        </w:rPr>
        <w:t xml:space="preserve">ata, </w:t>
      </w:r>
      <w:r w:rsidR="009C6E4D">
        <w:rPr>
          <w:rFonts w:ascii="Mind Meridian" w:hAnsi="Mind Meridian" w:cs="Mind Meridian"/>
        </w:rPr>
        <w:t>M</w:t>
      </w:r>
      <w:r>
        <w:rPr>
          <w:rFonts w:ascii="Mind Meridian" w:hAnsi="Mind Meridian" w:cs="Mind Meridian"/>
        </w:rPr>
        <w:t xml:space="preserve">arketing and </w:t>
      </w:r>
      <w:r w:rsidR="009C6E4D">
        <w:rPr>
          <w:rFonts w:ascii="Mind Meridian" w:hAnsi="Mind Meridian" w:cs="Mind Meridian"/>
        </w:rPr>
        <w:t>C</w:t>
      </w:r>
      <w:r>
        <w:rPr>
          <w:rFonts w:ascii="Mind Meridian" w:hAnsi="Mind Meridian" w:cs="Mind Meridian"/>
        </w:rPr>
        <w:t xml:space="preserve">ommunications and working closely with our Training and Development team to create a seamless corporate approach and </w:t>
      </w:r>
      <w:r w:rsidR="00260015">
        <w:rPr>
          <w:rFonts w:ascii="Mind Meridian" w:hAnsi="Mind Meridian" w:cs="Mind Meridian"/>
        </w:rPr>
        <w:t>long-term</w:t>
      </w:r>
      <w:r>
        <w:rPr>
          <w:rFonts w:ascii="Mind Meridian" w:hAnsi="Mind Meridian" w:cs="Mind Meridian"/>
        </w:rPr>
        <w:t xml:space="preserve"> stable relationships</w:t>
      </w:r>
      <w:r w:rsidR="006A5A34">
        <w:rPr>
          <w:rFonts w:ascii="Mind Meridian" w:hAnsi="Mind Meridian" w:cs="Mind Meridian"/>
        </w:rPr>
        <w:t>.</w:t>
      </w:r>
    </w:p>
    <w:p w14:paraId="7580EA32" w14:textId="77777777" w:rsidR="006A5A34" w:rsidRPr="006A5A34" w:rsidRDefault="006A5A34" w:rsidP="006A5A34">
      <w:pPr>
        <w:pStyle w:val="ListParagraph"/>
        <w:rPr>
          <w:rFonts w:ascii="Mind Meridian" w:hAnsi="Mind Meridian" w:cs="Mind Meridian"/>
        </w:rPr>
      </w:pPr>
    </w:p>
    <w:p w14:paraId="0F28F9A9" w14:textId="7B34EC5E"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 xml:space="preserve">Develop and design corporate fundraising materials supporting our brand and internal corporate customer markets as well as marketing all internal offers under our </w:t>
      </w:r>
      <w:r>
        <w:rPr>
          <w:rFonts w:ascii="Mind Meridian" w:hAnsi="Mind Meridian" w:cs="Mind Meridian"/>
        </w:rPr>
        <w:lastRenderedPageBreak/>
        <w:t>Partnership banner. Ensure consistency and adherence to Fundraising Standards and the MIND brand in all literature</w:t>
      </w:r>
      <w:r w:rsidR="006A5A34">
        <w:rPr>
          <w:rFonts w:ascii="Mind Meridian" w:hAnsi="Mind Meridian" w:cs="Mind Meridian"/>
        </w:rPr>
        <w:t>.</w:t>
      </w:r>
    </w:p>
    <w:p w14:paraId="4BCFBA8F" w14:textId="77777777" w:rsidR="006A5A34" w:rsidRDefault="006A5A34" w:rsidP="006A5A34">
      <w:pPr>
        <w:pStyle w:val="ListParagraph"/>
        <w:spacing w:line="276" w:lineRule="auto"/>
        <w:ind w:left="360"/>
        <w:contextualSpacing/>
        <w:jc w:val="both"/>
        <w:rPr>
          <w:rFonts w:ascii="Mind Meridian" w:hAnsi="Mind Meridian" w:cs="Mind Meridian"/>
        </w:rPr>
      </w:pPr>
    </w:p>
    <w:p w14:paraId="31FE7A39" w14:textId="2DFC923E"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Reconcile income raised, ensuring up to date financial and data tracking and monitoring, producing and coordinating compelling and timely reports. Input into reporting, forecasting and support the Head of in compiling and meeting financial targets and KPIs; utili</w:t>
      </w:r>
      <w:r w:rsidR="00E6378C">
        <w:rPr>
          <w:rFonts w:ascii="Mind Meridian" w:hAnsi="Mind Meridian" w:cs="Mind Meridian"/>
        </w:rPr>
        <w:t>s</w:t>
      </w:r>
      <w:r>
        <w:rPr>
          <w:rFonts w:ascii="Mind Meridian" w:hAnsi="Mind Meridian" w:cs="Mind Meridian"/>
        </w:rPr>
        <w:t>e CRM offering for corporate income</w:t>
      </w:r>
      <w:r w:rsidR="006A5A34">
        <w:rPr>
          <w:rFonts w:ascii="Mind Meridian" w:hAnsi="Mind Meridian" w:cs="Mind Meridian"/>
        </w:rPr>
        <w:t>.</w:t>
      </w:r>
    </w:p>
    <w:p w14:paraId="50B7D9E7" w14:textId="77777777" w:rsidR="006A5A34" w:rsidRPr="006A5A34" w:rsidRDefault="006A5A34" w:rsidP="006A5A34">
      <w:pPr>
        <w:pStyle w:val="ListParagraph"/>
        <w:rPr>
          <w:rFonts w:ascii="Mind Meridian" w:hAnsi="Mind Meridian" w:cs="Mind Meridian"/>
        </w:rPr>
      </w:pPr>
    </w:p>
    <w:p w14:paraId="0AA3AE88" w14:textId="4239EDF4"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Manage and uphold a corporate pipeline and contact management update to ensure clean and consistent data in line with GDPR compliance</w:t>
      </w:r>
      <w:r w:rsidR="006A5A34">
        <w:rPr>
          <w:rFonts w:ascii="Mind Meridian" w:hAnsi="Mind Meridian" w:cs="Mind Meridian"/>
        </w:rPr>
        <w:t>.</w:t>
      </w:r>
    </w:p>
    <w:p w14:paraId="087B8849" w14:textId="77777777" w:rsidR="006A5A34" w:rsidRPr="006A5A34" w:rsidRDefault="006A5A34" w:rsidP="006A5A34">
      <w:pPr>
        <w:pStyle w:val="ListParagraph"/>
        <w:rPr>
          <w:rFonts w:ascii="Mind Meridian" w:hAnsi="Mind Meridian" w:cs="Mind Meridian"/>
        </w:rPr>
      </w:pPr>
    </w:p>
    <w:p w14:paraId="446B585E" w14:textId="591D5E19"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Support the implementation and management of the CRM alongside Insights and Data to ensure corporate data is cleansed annually, supporting all aspects of data intelligence which can be used for impact analysis and reporting</w:t>
      </w:r>
      <w:r w:rsidR="006A5A34">
        <w:rPr>
          <w:rFonts w:ascii="Mind Meridian" w:hAnsi="Mind Meridian" w:cs="Mind Meridian"/>
        </w:rPr>
        <w:t>.</w:t>
      </w:r>
    </w:p>
    <w:p w14:paraId="66C2371D" w14:textId="77777777" w:rsidR="006A5A34" w:rsidRPr="006A5A34" w:rsidRDefault="006A5A34" w:rsidP="006A5A34">
      <w:pPr>
        <w:pStyle w:val="ListParagraph"/>
        <w:rPr>
          <w:rFonts w:ascii="Mind Meridian" w:hAnsi="Mind Meridian" w:cs="Mind Meridian"/>
        </w:rPr>
      </w:pPr>
    </w:p>
    <w:p w14:paraId="6529FA7E" w14:textId="3CB35400"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Be available and supportive in carrying out evening and weekend work as required</w:t>
      </w:r>
      <w:r w:rsidR="006A5A34">
        <w:rPr>
          <w:rFonts w:ascii="Mind Meridian" w:hAnsi="Mind Meridian" w:cs="Mind Meridian"/>
        </w:rPr>
        <w:t>.</w:t>
      </w:r>
    </w:p>
    <w:p w14:paraId="79F8110F" w14:textId="77777777" w:rsidR="006A5A34" w:rsidRDefault="006A5A34" w:rsidP="006A5A34">
      <w:pPr>
        <w:pStyle w:val="ListParagraph"/>
        <w:spacing w:line="276" w:lineRule="auto"/>
        <w:ind w:left="360"/>
        <w:contextualSpacing/>
        <w:jc w:val="both"/>
        <w:rPr>
          <w:rFonts w:ascii="Mind Meridian" w:hAnsi="Mind Meridian" w:cs="Mind Meridian"/>
        </w:rPr>
      </w:pPr>
    </w:p>
    <w:p w14:paraId="33F4EF60" w14:textId="4D831509"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Work effectively with the Head of Charity Development and Deputy CEO in developing and delivering KPIs around diversification of income, through innovative and expansive mediums</w:t>
      </w:r>
      <w:r w:rsidR="006A5A34">
        <w:rPr>
          <w:rFonts w:ascii="Mind Meridian" w:hAnsi="Mind Meridian" w:cs="Mind Meridian"/>
        </w:rPr>
        <w:t>.</w:t>
      </w:r>
    </w:p>
    <w:p w14:paraId="71CB0C0A" w14:textId="77777777" w:rsidR="006A5A34" w:rsidRPr="006A5A34" w:rsidRDefault="006A5A34" w:rsidP="006A5A34">
      <w:pPr>
        <w:pStyle w:val="ListParagraph"/>
        <w:rPr>
          <w:rFonts w:ascii="Mind Meridian" w:hAnsi="Mind Meridian" w:cs="Mind Meridian"/>
        </w:rPr>
      </w:pPr>
    </w:p>
    <w:p w14:paraId="7DF1E22F" w14:textId="6BA4FFC4" w:rsidR="00C46813" w:rsidRPr="00C027D4" w:rsidRDefault="00C027D4" w:rsidP="00C027D4">
      <w:pPr>
        <w:pStyle w:val="ListParagraph"/>
        <w:numPr>
          <w:ilvl w:val="0"/>
          <w:numId w:val="45"/>
        </w:numPr>
        <w:spacing w:line="276" w:lineRule="auto"/>
        <w:contextualSpacing/>
        <w:jc w:val="both"/>
        <w:rPr>
          <w:rFonts w:ascii="Mind Meridian" w:hAnsi="Mind Meridian" w:cs="Mind Meridian"/>
        </w:rPr>
      </w:pPr>
      <w:r w:rsidRPr="00C027D4">
        <w:rPr>
          <w:rFonts w:ascii="Mind Meridian" w:hAnsi="Mind Meridian" w:cs="Mind Meridian"/>
        </w:rPr>
        <w:t>Support the CEO on Partnership development, supporting the strategic relationship focus of the CEO, and conversion into Corporate Partner offer and Corporate Customer offer.</w:t>
      </w:r>
    </w:p>
    <w:p w14:paraId="18F52BB0" w14:textId="77777777" w:rsidR="00871FC6" w:rsidRDefault="00871FC6">
      <w:pPr>
        <w:rPr>
          <w:rFonts w:ascii="Mind Meridian" w:hAnsi="Mind Meridian" w:cs="Mind Meridian"/>
          <w:b/>
          <w:bCs/>
          <w:color w:val="1300C1"/>
          <w:sz w:val="24"/>
        </w:rPr>
      </w:pPr>
    </w:p>
    <w:p w14:paraId="462F98AD" w14:textId="77777777" w:rsidR="006A5A34" w:rsidRDefault="006A5A34">
      <w:pPr>
        <w:rPr>
          <w:rFonts w:ascii="Mind Meridian" w:hAnsi="Mind Meridian" w:cs="Mind Meridian"/>
          <w:b/>
          <w:bCs/>
          <w:color w:val="1300C1"/>
          <w:sz w:val="24"/>
        </w:rPr>
      </w:pPr>
    </w:p>
    <w:p w14:paraId="47EE1081" w14:textId="4B2193BB" w:rsidR="009252B1" w:rsidRPr="00837E51" w:rsidRDefault="008567D5" w:rsidP="00270982">
      <w:pPr>
        <w:rPr>
          <w:rFonts w:ascii="Mind Meridian" w:hAnsi="Mind Meridian" w:cs="Mind Meridian"/>
          <w:color w:val="000000"/>
          <w:sz w:val="24"/>
        </w:rPr>
      </w:pPr>
      <w:r>
        <w:rPr>
          <w:rFonts w:ascii="Mind Meridian" w:hAnsi="Mind Meridian" w:cs="Mind Meridian"/>
          <w:b/>
          <w:bCs/>
          <w:color w:val="1300C1"/>
          <w:sz w:val="24"/>
        </w:rPr>
        <w:t xml:space="preserve">General Responsibilities </w:t>
      </w:r>
    </w:p>
    <w:p w14:paraId="6BDAE9C4" w14:textId="77777777" w:rsidR="004F3D5B" w:rsidRDefault="004F3D5B" w:rsidP="004F3D5B">
      <w:pPr>
        <w:autoSpaceDE w:val="0"/>
        <w:autoSpaceDN w:val="0"/>
        <w:ind w:left="360"/>
        <w:rPr>
          <w:rFonts w:ascii="Mind Meridian" w:hAnsi="Mind Meridian" w:cs="Mind Meridian"/>
          <w:sz w:val="24"/>
        </w:rPr>
      </w:pPr>
    </w:p>
    <w:p w14:paraId="14989984" w14:textId="239B702B" w:rsidR="008567D5"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Work within the ethos, vision and values of the organisation and in line with the organisation’s strategy, policies and procedures including the equalities statement</w:t>
      </w:r>
      <w:r w:rsidR="002170AF">
        <w:rPr>
          <w:rFonts w:ascii="Mind Meridian" w:hAnsi="Mind Meridian" w:cs="Mind Meridian"/>
          <w:sz w:val="24"/>
        </w:rPr>
        <w:t>.</w:t>
      </w:r>
    </w:p>
    <w:p w14:paraId="0A82A0ED" w14:textId="77777777" w:rsidR="006A5A34" w:rsidRPr="006A5A34" w:rsidRDefault="006A5A34" w:rsidP="006A5A34">
      <w:pPr>
        <w:spacing w:line="276" w:lineRule="auto"/>
        <w:ind w:left="357"/>
        <w:rPr>
          <w:rFonts w:ascii="Mind Meridian" w:hAnsi="Mind Meridian" w:cs="Mind Meridian"/>
          <w:sz w:val="24"/>
        </w:rPr>
      </w:pPr>
    </w:p>
    <w:p w14:paraId="3D4613BA" w14:textId="1B6FF854" w:rsidR="008567D5" w:rsidRPr="006A5A34"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Ensure all charity development activity meets GDPR, data compliance and regulator</w:t>
      </w:r>
      <w:r w:rsidRPr="00BF7339">
        <w:rPr>
          <w:rFonts w:ascii="Mind Meridian" w:hAnsi="Mind Meridian" w:cs="Mind Meridian"/>
          <w:sz w:val="24"/>
        </w:rPr>
        <w:t>y requirements including fundraising standards, A</w:t>
      </w:r>
      <w:r w:rsidR="00BF7339" w:rsidRPr="00BF7339">
        <w:rPr>
          <w:rFonts w:ascii="Mind Meridian" w:hAnsi="Mind Meridian" w:cs="Mind Meridian"/>
          <w:sz w:val="24"/>
        </w:rPr>
        <w:t>dvertising Standards Authority</w:t>
      </w:r>
      <w:r w:rsidRPr="006A5A34">
        <w:rPr>
          <w:rFonts w:ascii="Mind Meridian" w:hAnsi="Mind Meridian" w:cs="Mind Meridian"/>
          <w:sz w:val="24"/>
        </w:rPr>
        <w:t xml:space="preserve"> and other digital compliance</w:t>
      </w:r>
      <w:r w:rsidR="002170AF">
        <w:rPr>
          <w:rFonts w:ascii="Mind Meridian" w:hAnsi="Mind Meridian" w:cs="Mind Meridian"/>
          <w:sz w:val="24"/>
        </w:rPr>
        <w:t>.</w:t>
      </w:r>
    </w:p>
    <w:p w14:paraId="51BEAC9C" w14:textId="77777777" w:rsidR="002170AF" w:rsidRDefault="002170AF" w:rsidP="002170AF">
      <w:pPr>
        <w:spacing w:line="276" w:lineRule="auto"/>
        <w:ind w:left="357"/>
        <w:rPr>
          <w:rFonts w:ascii="Mind Meridian" w:hAnsi="Mind Meridian" w:cs="Mind Meridian"/>
          <w:sz w:val="24"/>
        </w:rPr>
      </w:pPr>
    </w:p>
    <w:p w14:paraId="446F97F1" w14:textId="0F6ECF8F" w:rsidR="008567D5" w:rsidRPr="006A5A34"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Comply with Mind in Mid Herts’ policies and procedures, in accordance with all instructions, information and training supplied</w:t>
      </w:r>
      <w:r w:rsidR="002170AF">
        <w:rPr>
          <w:rFonts w:ascii="Mind Meridian" w:hAnsi="Mind Meridian" w:cs="Mind Meridian"/>
          <w:sz w:val="24"/>
        </w:rPr>
        <w:t>.</w:t>
      </w:r>
    </w:p>
    <w:p w14:paraId="1ED31A0F" w14:textId="77777777" w:rsidR="002170AF" w:rsidRDefault="002170AF" w:rsidP="002170AF">
      <w:pPr>
        <w:spacing w:line="276" w:lineRule="auto"/>
        <w:ind w:left="357"/>
        <w:rPr>
          <w:rFonts w:ascii="Mind Meridian" w:hAnsi="Mind Meridian" w:cs="Mind Meridian"/>
          <w:sz w:val="24"/>
        </w:rPr>
      </w:pPr>
    </w:p>
    <w:p w14:paraId="0824DC6F" w14:textId="1AF0B16B" w:rsidR="008567D5" w:rsidRPr="006A5A34"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Promote positive understanding, awareness and attitudes of mental health issues amongst others.</w:t>
      </w:r>
    </w:p>
    <w:p w14:paraId="2D18D3B4" w14:textId="42799F9A" w:rsidR="0048655A" w:rsidRPr="006A5A34" w:rsidRDefault="0048655A">
      <w:pPr>
        <w:rPr>
          <w:rFonts w:ascii="Mind Meridian" w:hAnsi="Mind Meridian" w:cs="Mind Meridian"/>
          <w:b/>
          <w:bCs/>
          <w:color w:val="1300C1"/>
          <w:sz w:val="24"/>
        </w:rPr>
      </w:pPr>
    </w:p>
    <w:p w14:paraId="662B4089" w14:textId="77777777" w:rsidR="002170AF" w:rsidRDefault="002170AF">
      <w:pPr>
        <w:rPr>
          <w:rFonts w:ascii="Mind Meridian" w:hAnsi="Mind Meridian" w:cs="Mind Meridian"/>
          <w:b/>
          <w:bCs/>
          <w:color w:val="1300C1"/>
          <w:sz w:val="24"/>
        </w:rPr>
      </w:pPr>
      <w:r>
        <w:rPr>
          <w:rFonts w:ascii="Mind Meridian" w:hAnsi="Mind Meridian" w:cs="Mind Meridian"/>
          <w:b/>
          <w:bCs/>
          <w:color w:val="1300C1"/>
          <w:sz w:val="24"/>
        </w:rPr>
        <w:br w:type="page"/>
      </w:r>
    </w:p>
    <w:p w14:paraId="2F01B4E7" w14:textId="291D5AA5"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(pro rata for part time staff) </w:t>
      </w:r>
    </w:p>
    <w:p w14:paraId="5AE41A4B" w14:textId="77777777" w:rsidR="003B72CF" w:rsidRPr="00DA081E"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2FD58A8E" w14:textId="77777777" w:rsidR="003B72CF" w:rsidRPr="00DA081E"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DA081E" w:rsidRDefault="00712910" w:rsidP="003B72CF">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2292BCD9" w14:textId="77777777" w:rsidR="003B72CF" w:rsidRPr="00DA081E" w:rsidRDefault="003B72CF" w:rsidP="003B72CF">
      <w:pPr>
        <w:pStyle w:val="ListParagraph"/>
        <w:ind w:left="360"/>
        <w:rPr>
          <w:rFonts w:ascii="Mind Meridian" w:eastAsia="Calibri" w:hAnsi="Mind Meridian" w:cs="Mind Meridian"/>
          <w:szCs w:val="24"/>
          <w:lang w:eastAsia="en-GB"/>
        </w:rPr>
      </w:pPr>
    </w:p>
    <w:p w14:paraId="55F08587" w14:textId="3C2CE817" w:rsidR="00712910" w:rsidRDefault="006B2A89"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additional days’ leave – B</w:t>
      </w:r>
      <w:r w:rsidR="009252B1" w:rsidRPr="00DA081E">
        <w:rPr>
          <w:rFonts w:ascii="Mind Meridian" w:eastAsia="Calibri" w:hAnsi="Mind Meridian" w:cs="Mind Meridian"/>
          <w:szCs w:val="24"/>
          <w:lang w:eastAsia="en-GB"/>
        </w:rPr>
        <w:t>irthday Leave</w:t>
      </w:r>
      <w:r w:rsidRPr="00DA081E">
        <w:rPr>
          <w:rFonts w:ascii="Mind Meridian" w:eastAsia="Calibri" w:hAnsi="Mind Meridian" w:cs="Mind Meridian"/>
          <w:szCs w:val="24"/>
          <w:lang w:eastAsia="en-GB"/>
        </w:rPr>
        <w:t xml:space="preserve">, </w:t>
      </w:r>
      <w:r w:rsidR="009252B1" w:rsidRPr="00DA081E">
        <w:rPr>
          <w:rFonts w:ascii="Mind Meridian" w:eastAsia="Calibri" w:hAnsi="Mind Meridian" w:cs="Mind Meridian"/>
          <w:szCs w:val="24"/>
          <w:lang w:eastAsia="en-GB"/>
        </w:rPr>
        <w:t>Wellbeing Day</w:t>
      </w:r>
      <w:r w:rsidR="00712910"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and Volunteer Day</w:t>
      </w:r>
      <w:r w:rsidR="00712910" w:rsidRPr="00DA081E">
        <w:rPr>
          <w:rFonts w:ascii="Mind Meridian" w:eastAsia="Calibri" w:hAnsi="Mind Meridian" w:cs="Mind Meridian"/>
          <w:szCs w:val="24"/>
          <w:lang w:eastAsia="en-GB"/>
        </w:rPr>
        <w:t xml:space="preserve"> </w:t>
      </w:r>
      <w:r w:rsidR="0048655A">
        <w:rPr>
          <w:rFonts w:ascii="Mind Meridian" w:eastAsia="Calibri" w:hAnsi="Mind Meridian" w:cs="Mind Meridian"/>
          <w:szCs w:val="24"/>
          <w:lang w:eastAsia="en-GB"/>
        </w:rPr>
        <w:t>for Mind in Mid Herts</w:t>
      </w:r>
    </w:p>
    <w:p w14:paraId="02FE7DD9" w14:textId="77777777" w:rsidR="00F01199" w:rsidRPr="00F01199" w:rsidRDefault="00F01199" w:rsidP="00F01199">
      <w:pPr>
        <w:pStyle w:val="ListParagraph"/>
        <w:rPr>
          <w:rFonts w:ascii="Mind Meridian" w:eastAsia="Calibri" w:hAnsi="Mind Meridian" w:cs="Mind Meridian"/>
          <w:szCs w:val="24"/>
          <w:lang w:eastAsia="en-GB"/>
        </w:rPr>
      </w:pPr>
    </w:p>
    <w:p w14:paraId="7606EEA7" w14:textId="422E0510" w:rsidR="00F01199" w:rsidRPr="00390F13" w:rsidRDefault="00390F13" w:rsidP="00270982">
      <w:pPr>
        <w:pStyle w:val="ListParagraph"/>
        <w:numPr>
          <w:ilvl w:val="0"/>
          <w:numId w:val="32"/>
        </w:numPr>
        <w:rPr>
          <w:rFonts w:ascii="Mind Meridian" w:eastAsia="Calibri" w:hAnsi="Mind Meridian" w:cs="Mind Meridian"/>
          <w:szCs w:val="24"/>
          <w:lang w:eastAsia="en-GB"/>
        </w:rPr>
      </w:pPr>
      <w:r w:rsidRPr="00390F13">
        <w:rPr>
          <w:rFonts w:ascii="Mind Meridian" w:eastAsia="Calibri" w:hAnsi="Mind Meridian" w:cs="Mind Meridian"/>
          <w:szCs w:val="24"/>
          <w:lang w:eastAsia="en-GB"/>
        </w:rPr>
        <w:t>2</w:t>
      </w:r>
      <w:r w:rsidR="00F01199" w:rsidRPr="00390F13">
        <w:rPr>
          <w:rFonts w:ascii="Mind Meridian" w:eastAsia="Calibri" w:hAnsi="Mind Meridian" w:cs="Mind Meridian"/>
          <w:szCs w:val="24"/>
          <w:lang w:eastAsia="en-GB"/>
        </w:rPr>
        <w:t xml:space="preserve"> months’ notice, initial probationary period of 6 months</w:t>
      </w:r>
    </w:p>
    <w:p w14:paraId="742FDECF" w14:textId="77777777" w:rsidR="003B72CF" w:rsidRPr="00390F13" w:rsidRDefault="003B72CF" w:rsidP="003B72CF">
      <w:pPr>
        <w:pStyle w:val="ListParagraph"/>
        <w:ind w:left="360"/>
        <w:rPr>
          <w:rFonts w:ascii="Mind Meridian" w:eastAsia="Calibri" w:hAnsi="Mind Meridian" w:cs="Mind Meridian"/>
          <w:szCs w:val="24"/>
          <w:lang w:eastAsia="en-GB"/>
        </w:rPr>
      </w:pPr>
    </w:p>
    <w:p w14:paraId="073F7A7E" w14:textId="7263A7F9"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390F13">
        <w:rPr>
          <w:rFonts w:ascii="Mind Meridian" w:eastAsia="Calibri" w:hAnsi="Mind Meridian" w:cs="Mind Meridian"/>
          <w:szCs w:val="24"/>
          <w:lang w:eastAsia="en-GB"/>
        </w:rPr>
        <w:t>S</w:t>
      </w:r>
      <w:r w:rsidRPr="000C48F4">
        <w:rPr>
          <w:rFonts w:ascii="Mind Meridian" w:eastAsia="Calibri" w:hAnsi="Mind Meridian" w:cs="Mind Meridian"/>
          <w:szCs w:val="24"/>
          <w:lang w:eastAsia="en-GB"/>
        </w:rPr>
        <w:t xml:space="preserve">taff Training and Development </w:t>
      </w:r>
    </w:p>
    <w:p w14:paraId="3484697A" w14:textId="77777777" w:rsidR="003B72CF"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57BB6BE4" w14:textId="77777777" w:rsidR="0048655A" w:rsidRDefault="0048655A">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21D08643"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9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6"/>
        <w:gridCol w:w="1418"/>
        <w:gridCol w:w="1417"/>
      </w:tblGrid>
      <w:tr w:rsidR="00134188" w:rsidRPr="00134188" w14:paraId="4170382A" w14:textId="77777777" w:rsidTr="00134188">
        <w:trPr>
          <w:trHeight w:val="693"/>
        </w:trPr>
        <w:tc>
          <w:tcPr>
            <w:tcW w:w="6956" w:type="dxa"/>
            <w:vAlign w:val="center"/>
          </w:tcPr>
          <w:p w14:paraId="16D9FBC7" w14:textId="77777777" w:rsidR="00134188" w:rsidRPr="00134188" w:rsidRDefault="00134188" w:rsidP="00871B31">
            <w:pPr>
              <w:pStyle w:val="Heading4"/>
              <w:spacing w:before="0"/>
              <w:jc w:val="center"/>
              <w:rPr>
                <w:rFonts w:ascii="Mind Meridian" w:hAnsi="Mind Meridian" w:cs="Mind Meridian"/>
                <w:i w:val="0"/>
                <w:sz w:val="24"/>
              </w:rPr>
            </w:pPr>
            <w:r w:rsidRPr="00134188">
              <w:rPr>
                <w:rFonts w:ascii="Mind Meridian" w:hAnsi="Mind Meridian" w:cs="Mind Meridian"/>
                <w:i w:val="0"/>
                <w:color w:val="auto"/>
                <w:sz w:val="24"/>
              </w:rPr>
              <w:t>Corporate Fundraiser</w:t>
            </w:r>
          </w:p>
        </w:tc>
        <w:tc>
          <w:tcPr>
            <w:tcW w:w="1418" w:type="dxa"/>
            <w:vAlign w:val="center"/>
          </w:tcPr>
          <w:p w14:paraId="439CBBE3" w14:textId="77777777" w:rsidR="00134188" w:rsidRPr="00134188" w:rsidRDefault="00134188" w:rsidP="00871B31">
            <w:pPr>
              <w:jc w:val="center"/>
              <w:rPr>
                <w:rFonts w:ascii="Mind Meridian" w:eastAsia="Cambria" w:hAnsi="Mind Meridian" w:cs="Mind Meridian"/>
                <w:b/>
                <w:sz w:val="24"/>
              </w:rPr>
            </w:pPr>
            <w:r w:rsidRPr="00134188">
              <w:rPr>
                <w:rFonts w:ascii="Mind Meridian" w:eastAsia="Cambria" w:hAnsi="Mind Meridian" w:cs="Mind Meridian"/>
                <w:b/>
                <w:sz w:val="24"/>
              </w:rPr>
              <w:t>Essential</w:t>
            </w:r>
          </w:p>
        </w:tc>
        <w:tc>
          <w:tcPr>
            <w:tcW w:w="1417" w:type="dxa"/>
            <w:vAlign w:val="center"/>
          </w:tcPr>
          <w:p w14:paraId="6EE0CEF3" w14:textId="77777777" w:rsidR="00134188" w:rsidRPr="00134188" w:rsidRDefault="00134188" w:rsidP="00871B31">
            <w:pPr>
              <w:jc w:val="center"/>
              <w:rPr>
                <w:rFonts w:ascii="Mind Meridian" w:eastAsia="Cambria" w:hAnsi="Mind Meridian" w:cs="Mind Meridian"/>
                <w:b/>
                <w:sz w:val="24"/>
              </w:rPr>
            </w:pPr>
            <w:r w:rsidRPr="00134188">
              <w:rPr>
                <w:rFonts w:ascii="Mind Meridian" w:eastAsia="Cambria" w:hAnsi="Mind Meridian" w:cs="Mind Meridian"/>
                <w:b/>
                <w:sz w:val="24"/>
              </w:rPr>
              <w:t>Desirable</w:t>
            </w:r>
          </w:p>
        </w:tc>
      </w:tr>
      <w:tr w:rsidR="00134188" w:rsidRPr="00134188" w14:paraId="2C0D0E29" w14:textId="77777777" w:rsidTr="00871B31">
        <w:trPr>
          <w:trHeight w:val="567"/>
        </w:trPr>
        <w:tc>
          <w:tcPr>
            <w:tcW w:w="6956" w:type="dxa"/>
            <w:shd w:val="clear" w:color="auto" w:fill="D9D9D9" w:themeFill="background1" w:themeFillShade="D9"/>
            <w:vAlign w:val="center"/>
          </w:tcPr>
          <w:p w14:paraId="09276EB7" w14:textId="77777777" w:rsidR="00134188" w:rsidRPr="00134188" w:rsidRDefault="00134188" w:rsidP="00134188">
            <w:pPr>
              <w:pStyle w:val="Heading2"/>
              <w:spacing w:before="120" w:after="120"/>
              <w:jc w:val="both"/>
              <w:rPr>
                <w:rFonts w:ascii="Mind Meridian" w:hAnsi="Mind Meridian" w:cs="Mind Meridian"/>
                <w:i w:val="0"/>
                <w:iCs w:val="0"/>
                <w:sz w:val="24"/>
                <w:szCs w:val="24"/>
              </w:rPr>
            </w:pPr>
            <w:r w:rsidRPr="00134188">
              <w:rPr>
                <w:rFonts w:ascii="Mind Meridian" w:hAnsi="Mind Meridian" w:cs="Mind Meridian"/>
                <w:i w:val="0"/>
                <w:iCs w:val="0"/>
                <w:sz w:val="24"/>
                <w:szCs w:val="24"/>
              </w:rPr>
              <w:t xml:space="preserve">Qualifications </w:t>
            </w:r>
          </w:p>
        </w:tc>
        <w:tc>
          <w:tcPr>
            <w:tcW w:w="1418" w:type="dxa"/>
            <w:shd w:val="clear" w:color="auto" w:fill="D9D9D9" w:themeFill="background1" w:themeFillShade="D9"/>
            <w:vAlign w:val="center"/>
          </w:tcPr>
          <w:p w14:paraId="48CF1296" w14:textId="77777777" w:rsidR="00134188" w:rsidRPr="00134188" w:rsidRDefault="00134188" w:rsidP="00871B31">
            <w:pPr>
              <w:jc w:val="center"/>
              <w:rPr>
                <w:rFonts w:ascii="Mind Meridian" w:hAnsi="Mind Meridian" w:cs="Mind Meridian"/>
                <w:b/>
              </w:rPr>
            </w:pPr>
          </w:p>
        </w:tc>
        <w:tc>
          <w:tcPr>
            <w:tcW w:w="1417" w:type="dxa"/>
            <w:shd w:val="clear" w:color="auto" w:fill="D9D9D9" w:themeFill="background1" w:themeFillShade="D9"/>
            <w:vAlign w:val="center"/>
          </w:tcPr>
          <w:p w14:paraId="4B08CF7F" w14:textId="77777777" w:rsidR="00134188" w:rsidRPr="00134188" w:rsidRDefault="00134188" w:rsidP="00871B31">
            <w:pPr>
              <w:jc w:val="both"/>
              <w:rPr>
                <w:rFonts w:ascii="Mind Meridian" w:hAnsi="Mind Meridian" w:cs="Mind Meridian"/>
                <w:b/>
              </w:rPr>
            </w:pPr>
          </w:p>
        </w:tc>
      </w:tr>
      <w:tr w:rsidR="00134188" w:rsidRPr="00BD25BF" w14:paraId="0B867639" w14:textId="77777777" w:rsidTr="00871B31">
        <w:trPr>
          <w:trHeight w:val="567"/>
        </w:trPr>
        <w:tc>
          <w:tcPr>
            <w:tcW w:w="6956" w:type="dxa"/>
            <w:vAlign w:val="center"/>
          </w:tcPr>
          <w:p w14:paraId="0BE4F844" w14:textId="77777777" w:rsidR="00134188" w:rsidRPr="00BD25BF" w:rsidRDefault="00134188" w:rsidP="00871B31">
            <w:pPr>
              <w:spacing w:before="120" w:after="120"/>
              <w:jc w:val="both"/>
              <w:rPr>
                <w:rFonts w:ascii="Mind Meridian" w:hAnsi="Mind Meridian" w:cs="Mind Meridian"/>
              </w:rPr>
            </w:pPr>
            <w:r>
              <w:rPr>
                <w:rFonts w:ascii="Mind Meridian" w:hAnsi="Mind Meridian" w:cs="Mind Meridian"/>
              </w:rPr>
              <w:t>Driving licence and use of car</w:t>
            </w:r>
          </w:p>
        </w:tc>
        <w:tc>
          <w:tcPr>
            <w:tcW w:w="1418" w:type="dxa"/>
            <w:vAlign w:val="center"/>
          </w:tcPr>
          <w:p w14:paraId="6A14F31C"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40BF7208" w14:textId="77777777" w:rsidR="00134188" w:rsidRPr="00BD25BF" w:rsidRDefault="00134188" w:rsidP="00871B31">
            <w:pPr>
              <w:jc w:val="center"/>
              <w:rPr>
                <w:rFonts w:ascii="Mind Meridian" w:hAnsi="Mind Meridian" w:cs="Mind Meridian"/>
                <w:b/>
              </w:rPr>
            </w:pPr>
          </w:p>
        </w:tc>
      </w:tr>
      <w:tr w:rsidR="00134188" w:rsidRPr="00BD25BF" w14:paraId="13DC3620" w14:textId="77777777" w:rsidTr="00871B31">
        <w:trPr>
          <w:trHeight w:val="567"/>
        </w:trPr>
        <w:tc>
          <w:tcPr>
            <w:tcW w:w="6956" w:type="dxa"/>
            <w:vAlign w:val="center"/>
          </w:tcPr>
          <w:p w14:paraId="40722FF7" w14:textId="77777777" w:rsidR="00134188" w:rsidRDefault="00134188" w:rsidP="00871B31">
            <w:pPr>
              <w:spacing w:before="120" w:after="120"/>
              <w:jc w:val="both"/>
              <w:rPr>
                <w:rFonts w:ascii="Mind Meridian" w:hAnsi="Mind Meridian" w:cs="Mind Meridian"/>
              </w:rPr>
            </w:pPr>
            <w:r>
              <w:rPr>
                <w:rFonts w:ascii="Mind Meridian" w:hAnsi="Mind Meridian" w:cs="Mind Meridian"/>
              </w:rPr>
              <w:t>Commutable across and around Hertfordshire</w:t>
            </w:r>
          </w:p>
        </w:tc>
        <w:tc>
          <w:tcPr>
            <w:tcW w:w="1418" w:type="dxa"/>
            <w:vAlign w:val="center"/>
          </w:tcPr>
          <w:p w14:paraId="77A6E69A"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58E993E9" w14:textId="77777777" w:rsidR="00134188" w:rsidRPr="00BD25BF" w:rsidRDefault="00134188" w:rsidP="00871B31">
            <w:pPr>
              <w:jc w:val="center"/>
              <w:rPr>
                <w:rFonts w:ascii="Mind Meridian" w:hAnsi="Mind Meridian" w:cs="Mind Meridian"/>
                <w:b/>
              </w:rPr>
            </w:pPr>
          </w:p>
        </w:tc>
      </w:tr>
      <w:tr w:rsidR="00134188" w:rsidRPr="00BD25BF" w14:paraId="674A4053" w14:textId="77777777" w:rsidTr="00871B31">
        <w:trPr>
          <w:trHeight w:val="567"/>
        </w:trPr>
        <w:tc>
          <w:tcPr>
            <w:tcW w:w="6956" w:type="dxa"/>
            <w:vAlign w:val="center"/>
          </w:tcPr>
          <w:p w14:paraId="0215335C" w14:textId="77777777" w:rsidR="00134188" w:rsidRDefault="00134188" w:rsidP="00871B31">
            <w:pPr>
              <w:spacing w:before="120" w:after="120"/>
              <w:jc w:val="both"/>
              <w:rPr>
                <w:rFonts w:ascii="Mind Meridian" w:hAnsi="Mind Meridian" w:cs="Mind Meridian"/>
              </w:rPr>
            </w:pPr>
            <w:r>
              <w:rPr>
                <w:rFonts w:ascii="Mind Meridian" w:hAnsi="Mind Meridian" w:cs="Mind Meridian"/>
              </w:rPr>
              <w:t xml:space="preserve">Fundraising or income qualifications including marketing </w:t>
            </w:r>
          </w:p>
        </w:tc>
        <w:tc>
          <w:tcPr>
            <w:tcW w:w="1418" w:type="dxa"/>
            <w:vAlign w:val="center"/>
          </w:tcPr>
          <w:p w14:paraId="025FF9B6" w14:textId="77777777" w:rsidR="00134188" w:rsidRPr="00BD25BF" w:rsidRDefault="00134188" w:rsidP="00871B31">
            <w:pPr>
              <w:jc w:val="center"/>
              <w:rPr>
                <w:rFonts w:ascii="Mind Meridian" w:hAnsi="Mind Meridian" w:cs="Mind Meridian"/>
                <w:b/>
              </w:rPr>
            </w:pPr>
          </w:p>
        </w:tc>
        <w:tc>
          <w:tcPr>
            <w:tcW w:w="1417" w:type="dxa"/>
            <w:vAlign w:val="center"/>
          </w:tcPr>
          <w:p w14:paraId="36FB71D1"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5FB01E7B" w14:textId="77777777" w:rsidTr="00871B31">
        <w:trPr>
          <w:trHeight w:val="567"/>
        </w:trPr>
        <w:tc>
          <w:tcPr>
            <w:tcW w:w="6956" w:type="dxa"/>
            <w:shd w:val="clear" w:color="auto" w:fill="D9D9D9" w:themeFill="background1" w:themeFillShade="D9"/>
            <w:vAlign w:val="center"/>
          </w:tcPr>
          <w:p w14:paraId="2692ADCF" w14:textId="77777777" w:rsidR="00134188" w:rsidRPr="00BD25BF" w:rsidRDefault="00134188" w:rsidP="00871B31">
            <w:pPr>
              <w:jc w:val="both"/>
              <w:rPr>
                <w:rFonts w:ascii="Mind Meridian" w:hAnsi="Mind Meridian" w:cs="Mind Meridian"/>
                <w:b/>
              </w:rPr>
            </w:pPr>
            <w:r w:rsidRPr="00BD25BF">
              <w:rPr>
                <w:rFonts w:ascii="Mind Meridian" w:hAnsi="Mind Meridian" w:cs="Mind Meridian"/>
                <w:b/>
              </w:rPr>
              <w:t xml:space="preserve">Skills </w:t>
            </w:r>
          </w:p>
        </w:tc>
        <w:tc>
          <w:tcPr>
            <w:tcW w:w="1418" w:type="dxa"/>
            <w:shd w:val="clear" w:color="auto" w:fill="D9D9D9" w:themeFill="background1" w:themeFillShade="D9"/>
            <w:vAlign w:val="center"/>
          </w:tcPr>
          <w:p w14:paraId="6422A920" w14:textId="77777777" w:rsidR="00134188" w:rsidRPr="00BD25BF" w:rsidRDefault="00134188" w:rsidP="00871B31">
            <w:pPr>
              <w:jc w:val="center"/>
              <w:rPr>
                <w:rFonts w:ascii="Mind Meridian" w:hAnsi="Mind Meridian" w:cs="Mind Meridian"/>
                <w:b/>
              </w:rPr>
            </w:pPr>
          </w:p>
        </w:tc>
        <w:tc>
          <w:tcPr>
            <w:tcW w:w="1417" w:type="dxa"/>
            <w:shd w:val="clear" w:color="auto" w:fill="D9D9D9" w:themeFill="background1" w:themeFillShade="D9"/>
            <w:vAlign w:val="center"/>
          </w:tcPr>
          <w:p w14:paraId="20BF230B" w14:textId="77777777" w:rsidR="00134188" w:rsidRPr="00BD25BF" w:rsidRDefault="00134188" w:rsidP="00871B31">
            <w:pPr>
              <w:jc w:val="both"/>
              <w:rPr>
                <w:rFonts w:ascii="Mind Meridian" w:hAnsi="Mind Meridian" w:cs="Mind Meridian"/>
                <w:b/>
              </w:rPr>
            </w:pPr>
          </w:p>
        </w:tc>
      </w:tr>
      <w:tr w:rsidR="00134188" w:rsidRPr="00BD25BF" w14:paraId="10CFD97E" w14:textId="77777777" w:rsidTr="00871B31">
        <w:trPr>
          <w:trHeight w:val="567"/>
        </w:trPr>
        <w:tc>
          <w:tcPr>
            <w:tcW w:w="6956" w:type="dxa"/>
            <w:vAlign w:val="center"/>
          </w:tcPr>
          <w:p w14:paraId="028E4B73" w14:textId="77777777" w:rsidR="00134188" w:rsidRPr="00BD25BF" w:rsidRDefault="00134188" w:rsidP="00871B31">
            <w:pPr>
              <w:spacing w:before="120" w:after="120"/>
              <w:jc w:val="both"/>
              <w:rPr>
                <w:rFonts w:ascii="Mind Meridian" w:hAnsi="Mind Meridian" w:cs="Mind Meridian"/>
                <w:b/>
                <w:i/>
                <w:color w:val="0070C0"/>
              </w:rPr>
            </w:pPr>
            <w:r w:rsidRPr="00BD25BF">
              <w:rPr>
                <w:rFonts w:ascii="Mind Meridian" w:hAnsi="Mind Meridian" w:cs="Mind Meridian"/>
              </w:rPr>
              <w:t>Ability to forge strong and lasting relationships with external organisations and partners</w:t>
            </w:r>
          </w:p>
        </w:tc>
        <w:tc>
          <w:tcPr>
            <w:tcW w:w="1418" w:type="dxa"/>
            <w:vAlign w:val="center"/>
          </w:tcPr>
          <w:p w14:paraId="27F12A6F"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69F5ABE1" w14:textId="77777777" w:rsidR="00134188" w:rsidRPr="00BD25BF" w:rsidRDefault="00134188" w:rsidP="00871B31">
            <w:pPr>
              <w:jc w:val="both"/>
              <w:rPr>
                <w:rFonts w:ascii="Mind Meridian" w:hAnsi="Mind Meridian" w:cs="Mind Meridian"/>
                <w:b/>
              </w:rPr>
            </w:pPr>
          </w:p>
        </w:tc>
      </w:tr>
      <w:tr w:rsidR="00134188" w:rsidRPr="00BD25BF" w14:paraId="497A5AFF" w14:textId="77777777" w:rsidTr="00871B31">
        <w:trPr>
          <w:trHeight w:val="567"/>
        </w:trPr>
        <w:tc>
          <w:tcPr>
            <w:tcW w:w="6956" w:type="dxa"/>
            <w:vAlign w:val="center"/>
          </w:tcPr>
          <w:p w14:paraId="10D768D4" w14:textId="77777777" w:rsidR="00134188" w:rsidRPr="00BD25BF" w:rsidRDefault="00134188" w:rsidP="00871B31">
            <w:pPr>
              <w:spacing w:before="120" w:after="120"/>
              <w:jc w:val="both"/>
              <w:rPr>
                <w:rFonts w:ascii="Mind Meridian" w:hAnsi="Mind Meridian" w:cs="Mind Meridian"/>
              </w:rPr>
            </w:pPr>
            <w:r w:rsidRPr="00BD25BF">
              <w:rPr>
                <w:rFonts w:ascii="Mind Meridian" w:hAnsi="Mind Meridian" w:cs="Mind Meridian"/>
              </w:rPr>
              <w:t>Ability to work collaboratively and influence contacts in organisations across the county to invest or partner with the charity</w:t>
            </w:r>
          </w:p>
        </w:tc>
        <w:tc>
          <w:tcPr>
            <w:tcW w:w="1418" w:type="dxa"/>
            <w:vAlign w:val="center"/>
          </w:tcPr>
          <w:p w14:paraId="32DD4D61"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6EEE5D33" w14:textId="77777777" w:rsidR="00134188" w:rsidRPr="00BD25BF" w:rsidRDefault="00134188" w:rsidP="00871B31">
            <w:pPr>
              <w:jc w:val="both"/>
              <w:rPr>
                <w:rFonts w:ascii="Mind Meridian" w:hAnsi="Mind Meridian" w:cs="Mind Meridian"/>
                <w:b/>
              </w:rPr>
            </w:pPr>
          </w:p>
        </w:tc>
      </w:tr>
      <w:tr w:rsidR="00134188" w:rsidRPr="00BD25BF" w14:paraId="06881F53" w14:textId="77777777" w:rsidTr="00871B31">
        <w:trPr>
          <w:trHeight w:val="567"/>
        </w:trPr>
        <w:tc>
          <w:tcPr>
            <w:tcW w:w="6956" w:type="dxa"/>
            <w:vAlign w:val="center"/>
          </w:tcPr>
          <w:p w14:paraId="7601D102" w14:textId="77777777" w:rsidR="00134188" w:rsidRPr="00BD25BF" w:rsidRDefault="00134188" w:rsidP="00871B31">
            <w:pPr>
              <w:jc w:val="both"/>
              <w:rPr>
                <w:rFonts w:ascii="Mind Meridian" w:hAnsi="Mind Meridian" w:cs="Mind Meridian"/>
              </w:rPr>
            </w:pPr>
            <w:r w:rsidRPr="00BD25BF">
              <w:rPr>
                <w:rFonts w:ascii="Mind Meridian" w:hAnsi="Mind Meridian" w:cs="Mind Meridian"/>
              </w:rPr>
              <w:t>Excellent written and verbal communication skills</w:t>
            </w:r>
          </w:p>
        </w:tc>
        <w:tc>
          <w:tcPr>
            <w:tcW w:w="1418" w:type="dxa"/>
            <w:vAlign w:val="center"/>
          </w:tcPr>
          <w:p w14:paraId="3EBC3AE7"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562C8F73" w14:textId="77777777" w:rsidR="00134188" w:rsidRPr="00BD25BF" w:rsidRDefault="00134188" w:rsidP="00871B31">
            <w:pPr>
              <w:jc w:val="center"/>
              <w:rPr>
                <w:rFonts w:ascii="Mind Meridian" w:hAnsi="Mind Meridian" w:cs="Mind Meridian"/>
                <w:b/>
              </w:rPr>
            </w:pPr>
          </w:p>
        </w:tc>
      </w:tr>
      <w:tr w:rsidR="00134188" w:rsidRPr="00BD25BF" w14:paraId="3BF9D292" w14:textId="77777777" w:rsidTr="00871B31">
        <w:trPr>
          <w:trHeight w:val="567"/>
        </w:trPr>
        <w:tc>
          <w:tcPr>
            <w:tcW w:w="6956" w:type="dxa"/>
            <w:vAlign w:val="center"/>
          </w:tcPr>
          <w:p w14:paraId="2F265FE3" w14:textId="77777777" w:rsidR="00134188" w:rsidRPr="00BD25BF" w:rsidRDefault="00134188" w:rsidP="00871B31">
            <w:pPr>
              <w:jc w:val="both"/>
              <w:rPr>
                <w:rFonts w:ascii="Mind Meridian" w:hAnsi="Mind Meridian" w:cs="Mind Meridian"/>
              </w:rPr>
            </w:pPr>
            <w:r w:rsidRPr="00BD25BF">
              <w:rPr>
                <w:rFonts w:ascii="Mind Meridian" w:hAnsi="Mind Meridian" w:cs="Mind Meridian"/>
              </w:rPr>
              <w:t>Strong presentation and negotiation skills</w:t>
            </w:r>
          </w:p>
        </w:tc>
        <w:tc>
          <w:tcPr>
            <w:tcW w:w="1418" w:type="dxa"/>
            <w:vAlign w:val="center"/>
          </w:tcPr>
          <w:p w14:paraId="6E394BCC" w14:textId="77777777" w:rsidR="00134188" w:rsidRPr="00454249" w:rsidRDefault="00134188" w:rsidP="00871B31">
            <w:pPr>
              <w:jc w:val="center"/>
              <w:rPr>
                <w:rFonts w:ascii="Mind Meridian" w:hAnsi="Mind Meridian" w:cs="Mind Meridian"/>
                <w:b/>
                <w:highlight w:val="yellow"/>
              </w:rPr>
            </w:pPr>
            <w:r w:rsidRPr="00BF7339">
              <w:rPr>
                <w:rFonts w:ascii="Mind Meridian" w:hAnsi="Mind Meridian" w:cs="Mind Meridian"/>
                <w:b/>
              </w:rPr>
              <w:sym w:font="Wingdings" w:char="F0FC"/>
            </w:r>
          </w:p>
        </w:tc>
        <w:tc>
          <w:tcPr>
            <w:tcW w:w="1417" w:type="dxa"/>
            <w:vAlign w:val="center"/>
          </w:tcPr>
          <w:p w14:paraId="271DC420" w14:textId="2EE773E6" w:rsidR="00134188" w:rsidRPr="00454249" w:rsidRDefault="00134188" w:rsidP="00134188">
            <w:pPr>
              <w:jc w:val="center"/>
              <w:rPr>
                <w:rFonts w:ascii="Mind Meridian" w:hAnsi="Mind Meridian" w:cs="Mind Meridian"/>
                <w:b/>
                <w:highlight w:val="yellow"/>
              </w:rPr>
            </w:pPr>
          </w:p>
        </w:tc>
      </w:tr>
      <w:tr w:rsidR="00134188" w:rsidRPr="00BD25BF" w14:paraId="4E6333C6" w14:textId="77777777" w:rsidTr="00871B31">
        <w:trPr>
          <w:trHeight w:val="567"/>
        </w:trPr>
        <w:tc>
          <w:tcPr>
            <w:tcW w:w="6956" w:type="dxa"/>
            <w:vAlign w:val="center"/>
          </w:tcPr>
          <w:p w14:paraId="7A1007CC" w14:textId="77777777" w:rsidR="00134188" w:rsidRPr="00BD25BF" w:rsidRDefault="00134188" w:rsidP="00871B31">
            <w:pPr>
              <w:jc w:val="both"/>
              <w:rPr>
                <w:rFonts w:ascii="Mind Meridian" w:hAnsi="Mind Meridian" w:cs="Mind Meridian"/>
              </w:rPr>
            </w:pPr>
            <w:r>
              <w:rPr>
                <w:rFonts w:ascii="Mind Meridian" w:hAnsi="Mind Meridian" w:cs="Mind Meridian"/>
              </w:rPr>
              <w:t>Fundraising and income skills in partnership working, networking and comprehension of marketing, data and corporate value</w:t>
            </w:r>
          </w:p>
        </w:tc>
        <w:tc>
          <w:tcPr>
            <w:tcW w:w="1418" w:type="dxa"/>
            <w:vAlign w:val="center"/>
          </w:tcPr>
          <w:p w14:paraId="5408185E" w14:textId="77777777" w:rsidR="00134188" w:rsidRPr="00BD25BF" w:rsidRDefault="00134188" w:rsidP="00871B31">
            <w:pPr>
              <w:jc w:val="center"/>
              <w:rPr>
                <w:rFonts w:ascii="Mind Meridian" w:hAnsi="Mind Meridian" w:cs="Mind Meridian"/>
                <w:b/>
              </w:rPr>
            </w:pPr>
          </w:p>
        </w:tc>
        <w:tc>
          <w:tcPr>
            <w:tcW w:w="1417" w:type="dxa"/>
            <w:vAlign w:val="center"/>
          </w:tcPr>
          <w:p w14:paraId="559BA058" w14:textId="77777777" w:rsidR="00134188" w:rsidRPr="00BD25BF" w:rsidRDefault="00134188" w:rsidP="00134188">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000B9DC6" w14:textId="77777777" w:rsidTr="00871B31">
        <w:trPr>
          <w:trHeight w:val="567"/>
        </w:trPr>
        <w:tc>
          <w:tcPr>
            <w:tcW w:w="6956" w:type="dxa"/>
            <w:shd w:val="clear" w:color="auto" w:fill="D9D9D9" w:themeFill="background1" w:themeFillShade="D9"/>
            <w:vAlign w:val="center"/>
          </w:tcPr>
          <w:p w14:paraId="4EC60AAC" w14:textId="77777777" w:rsidR="00134188" w:rsidRPr="00BA0067" w:rsidRDefault="00134188" w:rsidP="00871B31">
            <w:pPr>
              <w:jc w:val="both"/>
              <w:rPr>
                <w:rFonts w:ascii="Mind Meridian" w:hAnsi="Mind Meridian" w:cs="Mind Meridian"/>
                <w:b/>
                <w:bCs/>
              </w:rPr>
            </w:pPr>
            <w:r w:rsidRPr="00BA0067">
              <w:rPr>
                <w:rFonts w:ascii="Mind Meridian" w:hAnsi="Mind Meridian" w:cs="Mind Meridian"/>
                <w:b/>
                <w:bCs/>
              </w:rPr>
              <w:t xml:space="preserve">Knowledge and Experience </w:t>
            </w:r>
          </w:p>
        </w:tc>
        <w:tc>
          <w:tcPr>
            <w:tcW w:w="1418" w:type="dxa"/>
            <w:shd w:val="clear" w:color="auto" w:fill="D9D9D9" w:themeFill="background1" w:themeFillShade="D9"/>
            <w:vAlign w:val="center"/>
          </w:tcPr>
          <w:p w14:paraId="1E9436DD" w14:textId="77777777" w:rsidR="00134188" w:rsidRPr="00BD25BF" w:rsidRDefault="00134188" w:rsidP="00871B31">
            <w:pPr>
              <w:jc w:val="center"/>
              <w:rPr>
                <w:rFonts w:ascii="Mind Meridian" w:hAnsi="Mind Meridian" w:cs="Mind Meridian"/>
                <w:b/>
              </w:rPr>
            </w:pPr>
          </w:p>
        </w:tc>
        <w:tc>
          <w:tcPr>
            <w:tcW w:w="1417" w:type="dxa"/>
            <w:shd w:val="clear" w:color="auto" w:fill="D9D9D9" w:themeFill="background1" w:themeFillShade="D9"/>
            <w:vAlign w:val="center"/>
          </w:tcPr>
          <w:p w14:paraId="37096F9D" w14:textId="77777777" w:rsidR="00134188" w:rsidRPr="00BD25BF" w:rsidRDefault="00134188" w:rsidP="00871B31">
            <w:pPr>
              <w:jc w:val="both"/>
              <w:rPr>
                <w:rFonts w:ascii="Mind Meridian" w:hAnsi="Mind Meridian" w:cs="Mind Meridian"/>
                <w:b/>
              </w:rPr>
            </w:pPr>
          </w:p>
        </w:tc>
      </w:tr>
      <w:tr w:rsidR="00134188" w:rsidRPr="00BD25BF" w14:paraId="29F4432F"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58B07032"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Proven working experience in income generation</w:t>
            </w:r>
            <w:r>
              <w:rPr>
                <w:rFonts w:ascii="Mind Meridian" w:hAnsi="Mind Meridian" w:cs="Mind Meridian"/>
              </w:rPr>
              <w:t xml:space="preserve"> with success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CD2202"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E60CB" w14:textId="77777777" w:rsidR="00134188" w:rsidRPr="00BD25BF" w:rsidRDefault="00134188" w:rsidP="00871B31">
            <w:pPr>
              <w:jc w:val="both"/>
              <w:rPr>
                <w:rFonts w:ascii="Mind Meridian" w:hAnsi="Mind Meridian" w:cs="Mind Meridian"/>
                <w:b/>
              </w:rPr>
            </w:pPr>
          </w:p>
        </w:tc>
      </w:tr>
      <w:tr w:rsidR="00134188" w:rsidRPr="00BD25BF" w14:paraId="6A4B4751"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1AC22A3C"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Proven track record of converting opportunities into income streams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AF034"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3DBB67" w14:textId="77777777" w:rsidR="00134188" w:rsidRPr="00BD25BF" w:rsidRDefault="00134188" w:rsidP="00871B31">
            <w:pPr>
              <w:jc w:val="both"/>
              <w:rPr>
                <w:rFonts w:ascii="Mind Meridian" w:hAnsi="Mind Meridian" w:cs="Mind Meridian"/>
                <w:b/>
              </w:rPr>
            </w:pPr>
          </w:p>
        </w:tc>
      </w:tr>
      <w:tr w:rsidR="00134188" w:rsidRPr="00BD25BF" w14:paraId="38E8E3C0"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64FBD3A7" w14:textId="77777777" w:rsidR="00134188" w:rsidRPr="00A8114D" w:rsidRDefault="00134188" w:rsidP="00871B31">
            <w:pPr>
              <w:jc w:val="both"/>
              <w:rPr>
                <w:rFonts w:ascii="Mind Meridian" w:hAnsi="Mind Meridian" w:cs="Mind Meridian"/>
              </w:rPr>
            </w:pPr>
            <w:r>
              <w:rPr>
                <w:rFonts w:ascii="Mind Meridian" w:hAnsi="Mind Meridian" w:cs="Mind Meridian"/>
              </w:rPr>
              <w:t>Experience of working with and for people with vulnerabilities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F396B8"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9DDA5" w14:textId="77777777" w:rsidR="00134188" w:rsidRPr="00BD25BF" w:rsidRDefault="00134188" w:rsidP="00454249">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6CB3434B"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59760A4D"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Successful track record of responding to bids and winning new business opportunities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7605BD"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6EE5D" w14:textId="77777777" w:rsidR="00134188" w:rsidRPr="00BD25BF" w:rsidRDefault="00134188" w:rsidP="00454249">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7454434B"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4298876"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An understanding of the third sector and an affiliation with mental health charities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64E638"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0B389" w14:textId="77777777" w:rsidR="00134188" w:rsidRPr="00BD25BF" w:rsidRDefault="00134188" w:rsidP="00454249">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2BF1844D" w14:textId="77777777" w:rsidTr="00737DEF">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tcPr>
          <w:p w14:paraId="5FA67ABF" w14:textId="77777777" w:rsidR="00134188" w:rsidRPr="00DC7252" w:rsidRDefault="00134188" w:rsidP="00871B31">
            <w:pPr>
              <w:jc w:val="both"/>
              <w:rPr>
                <w:rFonts w:ascii="Mind Meridian" w:hAnsi="Mind Meridian" w:cs="Mind Meridian"/>
              </w:rPr>
            </w:pPr>
            <w:r>
              <w:rPr>
                <w:rFonts w:ascii="Mind Meridian" w:hAnsi="Mind Meridian" w:cs="Mind Meridian"/>
                <w:bCs/>
              </w:rPr>
              <w:t>Considerable experience in fundraising and income generation with a successful and trackable history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BFDDD0"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D21AC" w14:textId="77777777" w:rsidR="00134188" w:rsidRPr="00BD25BF" w:rsidRDefault="00134188" w:rsidP="00737DEF">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2CEC0716" w14:textId="77777777" w:rsidTr="00737DEF">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6B6D3604" w14:textId="77777777" w:rsidR="00134188" w:rsidRPr="00DC7252" w:rsidRDefault="00134188" w:rsidP="00737DEF">
            <w:pPr>
              <w:rPr>
                <w:rFonts w:ascii="Mind Meridian" w:hAnsi="Mind Meridian" w:cs="Mind Meridian"/>
                <w:bCs/>
              </w:rPr>
            </w:pPr>
            <w:r w:rsidRPr="00DC7252">
              <w:rPr>
                <w:rFonts w:ascii="Mind Meridian" w:hAnsi="Mind Meridian" w:cs="Mind Meridian"/>
                <w:bCs/>
              </w:rPr>
              <w:t>Strong network with organisations in Hertfordshire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BE328F"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68293" w14:textId="77777777" w:rsidR="00134188" w:rsidRPr="00BD25BF" w:rsidRDefault="00134188" w:rsidP="00737DEF">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2BCA300F" w14:textId="77777777" w:rsidTr="00737DEF">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75D8ADFB" w14:textId="77777777" w:rsidR="00134188" w:rsidRPr="00DC7252" w:rsidRDefault="00134188" w:rsidP="00737DEF">
            <w:pPr>
              <w:rPr>
                <w:rFonts w:ascii="Mind Meridian" w:hAnsi="Mind Meridian" w:cs="Mind Meridian"/>
                <w:bCs/>
              </w:rPr>
            </w:pPr>
            <w:r w:rsidRPr="00DC7252">
              <w:rPr>
                <w:rFonts w:ascii="Mind Meridian" w:hAnsi="Mind Meridian" w:cs="Mind Meridian"/>
                <w:bCs/>
              </w:rPr>
              <w:t>Understand the importance of Social Value and impact reporting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9771F8"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BED45" w14:textId="77777777" w:rsidR="00134188" w:rsidRPr="00BD25BF" w:rsidRDefault="00134188" w:rsidP="00737DEF">
            <w:pPr>
              <w:jc w:val="center"/>
              <w:rPr>
                <w:rFonts w:ascii="Mind Meridian" w:hAnsi="Mind Meridian" w:cs="Mind Meridian"/>
                <w:b/>
              </w:rPr>
            </w:pPr>
            <w:r w:rsidRPr="00BD25BF">
              <w:rPr>
                <w:rFonts w:ascii="Mind Meridian" w:hAnsi="Mind Meridian" w:cs="Mind Meridian"/>
                <w:b/>
              </w:rPr>
              <w:sym w:font="Wingdings" w:char="F0FC"/>
            </w:r>
          </w:p>
        </w:tc>
      </w:tr>
    </w:tbl>
    <w:p w14:paraId="7413ACE6" w14:textId="037733D0" w:rsidR="00134188" w:rsidRDefault="00134188"/>
    <w:p w14:paraId="0F0B6D29" w14:textId="77777777" w:rsidR="00134188" w:rsidRDefault="00134188">
      <w:r>
        <w:br w:type="page"/>
      </w:r>
    </w:p>
    <w:p w14:paraId="3DD730C8" w14:textId="77777777" w:rsidR="00134188" w:rsidRDefault="00134188"/>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8"/>
        <w:gridCol w:w="1417"/>
      </w:tblGrid>
      <w:tr w:rsidR="00134188" w:rsidRPr="0025642C" w14:paraId="1F6C27C1" w14:textId="77777777" w:rsidTr="00134188">
        <w:trPr>
          <w:trHeight w:val="567"/>
        </w:trPr>
        <w:tc>
          <w:tcPr>
            <w:tcW w:w="9781" w:type="dxa"/>
            <w:gridSpan w:val="3"/>
            <w:shd w:val="clear" w:color="auto" w:fill="D9D9D9" w:themeFill="background1" w:themeFillShade="D9"/>
          </w:tcPr>
          <w:p w14:paraId="06A26793" w14:textId="77777777" w:rsidR="00134188" w:rsidRPr="0025642C" w:rsidRDefault="00134188" w:rsidP="00134188">
            <w:pPr>
              <w:spacing w:before="120" w:after="120"/>
              <w:rPr>
                <w:rFonts w:ascii="Mind Meridian" w:hAnsi="Mind Meridian" w:cs="Mind Meridian"/>
                <w:b/>
              </w:rPr>
            </w:pPr>
            <w:r w:rsidRPr="0025642C">
              <w:rPr>
                <w:rFonts w:ascii="Mind Meridian" w:hAnsi="Mind Meridian" w:cs="Mind Meridian"/>
                <w:b/>
              </w:rPr>
              <w:t>Practical and Personal</w:t>
            </w:r>
          </w:p>
        </w:tc>
      </w:tr>
      <w:tr w:rsidR="00134188" w:rsidRPr="0025642C" w14:paraId="3531CA9D" w14:textId="77777777" w:rsidTr="00134188">
        <w:trPr>
          <w:trHeight w:val="567"/>
        </w:trPr>
        <w:tc>
          <w:tcPr>
            <w:tcW w:w="6946" w:type="dxa"/>
            <w:vAlign w:val="center"/>
          </w:tcPr>
          <w:p w14:paraId="133DD72E" w14:textId="77777777" w:rsidR="00134188" w:rsidRDefault="00134188" w:rsidP="00871B31">
            <w:pPr>
              <w:rPr>
                <w:rFonts w:ascii="Mind Meridian" w:hAnsi="Mind Meridian" w:cs="Mind Meridian"/>
                <w:bCs/>
              </w:rPr>
            </w:pPr>
            <w:r w:rsidRPr="0025642C">
              <w:rPr>
                <w:rFonts w:ascii="Mind Meridian" w:hAnsi="Mind Meridian" w:cs="Mind Meridian"/>
                <w:bCs/>
              </w:rPr>
              <w:t>Drive, energy and enthusiasm</w:t>
            </w:r>
          </w:p>
        </w:tc>
        <w:tc>
          <w:tcPr>
            <w:tcW w:w="1418" w:type="dxa"/>
            <w:vAlign w:val="center"/>
          </w:tcPr>
          <w:p w14:paraId="4674BECD" w14:textId="77777777" w:rsidR="00134188" w:rsidRPr="00CA2BAE" w:rsidRDefault="00134188" w:rsidP="00871B31">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tcPr>
          <w:p w14:paraId="07C89611" w14:textId="77777777" w:rsidR="00134188" w:rsidRPr="0025642C" w:rsidRDefault="00134188" w:rsidP="00871B31">
            <w:pPr>
              <w:jc w:val="center"/>
              <w:rPr>
                <w:rFonts w:ascii="Mind Meridian" w:hAnsi="Mind Meridian" w:cs="Mind Meridian"/>
                <w:b/>
              </w:rPr>
            </w:pPr>
          </w:p>
        </w:tc>
      </w:tr>
      <w:tr w:rsidR="00134188" w:rsidRPr="0025642C" w14:paraId="3C4FDFE0" w14:textId="77777777" w:rsidTr="00272F45">
        <w:trPr>
          <w:trHeight w:val="257"/>
        </w:trPr>
        <w:tc>
          <w:tcPr>
            <w:tcW w:w="6946" w:type="dxa"/>
          </w:tcPr>
          <w:p w14:paraId="5236CAF7" w14:textId="77777777" w:rsidR="00134188" w:rsidRDefault="00134188" w:rsidP="00871B31">
            <w:pPr>
              <w:rPr>
                <w:rFonts w:ascii="Mind Meridian" w:hAnsi="Mind Meridian" w:cs="Mind Meridian"/>
                <w:bCs/>
              </w:rPr>
            </w:pPr>
            <w:r w:rsidRPr="0025642C">
              <w:rPr>
                <w:rFonts w:ascii="Mind Meridian" w:hAnsi="Mind Meridian" w:cs="Mind Meridian"/>
                <w:bCs/>
              </w:rPr>
              <w:t>Ability to be flexible, ‘hands on’ and working outside contracted hours when required</w:t>
            </w:r>
          </w:p>
        </w:tc>
        <w:tc>
          <w:tcPr>
            <w:tcW w:w="1418" w:type="dxa"/>
            <w:vAlign w:val="center"/>
          </w:tcPr>
          <w:p w14:paraId="1B154F15" w14:textId="77777777" w:rsidR="00134188" w:rsidRPr="00CA2BAE" w:rsidRDefault="00134188" w:rsidP="00272F45">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vAlign w:val="center"/>
          </w:tcPr>
          <w:p w14:paraId="1B879AF1" w14:textId="77777777" w:rsidR="00134188" w:rsidRPr="0025642C" w:rsidRDefault="00134188" w:rsidP="00871B31">
            <w:pPr>
              <w:jc w:val="center"/>
              <w:rPr>
                <w:rFonts w:ascii="Mind Meridian" w:hAnsi="Mind Meridian" w:cs="Mind Meridian"/>
                <w:b/>
              </w:rPr>
            </w:pPr>
          </w:p>
        </w:tc>
      </w:tr>
      <w:tr w:rsidR="00134188" w:rsidRPr="0025642C" w14:paraId="792E3D79" w14:textId="77777777" w:rsidTr="00134188">
        <w:trPr>
          <w:trHeight w:val="567"/>
        </w:trPr>
        <w:tc>
          <w:tcPr>
            <w:tcW w:w="6946" w:type="dxa"/>
          </w:tcPr>
          <w:p w14:paraId="5F4C636C" w14:textId="77777777" w:rsidR="00134188" w:rsidRPr="0025642C" w:rsidRDefault="00134188" w:rsidP="00134188">
            <w:pPr>
              <w:spacing w:before="120" w:after="120"/>
              <w:rPr>
                <w:rFonts w:ascii="Mind Meridian" w:hAnsi="Mind Meridian" w:cs="Mind Meridian"/>
                <w:bCs/>
              </w:rPr>
            </w:pPr>
            <w:r>
              <w:rPr>
                <w:rFonts w:ascii="Mind Meridian" w:hAnsi="Mind Meridian" w:cs="Mind Meridian"/>
                <w:bCs/>
              </w:rPr>
              <w:t>Proficient in Microsoft office, Excel and CRM Databases</w:t>
            </w:r>
          </w:p>
        </w:tc>
        <w:tc>
          <w:tcPr>
            <w:tcW w:w="1418" w:type="dxa"/>
          </w:tcPr>
          <w:p w14:paraId="108F1847" w14:textId="77777777" w:rsidR="00134188" w:rsidRPr="00BD25BF" w:rsidRDefault="00134188" w:rsidP="00134188">
            <w:pPr>
              <w:pStyle w:val="ListParagraph"/>
              <w:spacing w:before="120" w:after="120"/>
              <w:ind w:left="0"/>
              <w:jc w:val="center"/>
              <w:rPr>
                <w:rFonts w:ascii="Mind Meridian" w:hAnsi="Mind Meridian" w:cs="Mind Meridian"/>
                <w:b/>
              </w:rPr>
            </w:pPr>
          </w:p>
        </w:tc>
        <w:tc>
          <w:tcPr>
            <w:tcW w:w="1417" w:type="dxa"/>
            <w:vAlign w:val="center"/>
          </w:tcPr>
          <w:p w14:paraId="5CA320CD" w14:textId="77777777" w:rsidR="00134188" w:rsidRPr="0025642C" w:rsidRDefault="00134188" w:rsidP="00134188">
            <w:pPr>
              <w:spacing w:before="120" w:after="120"/>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613035C0" w14:textId="77777777" w:rsidTr="00134188">
        <w:trPr>
          <w:trHeight w:val="567"/>
        </w:trPr>
        <w:tc>
          <w:tcPr>
            <w:tcW w:w="6946" w:type="dxa"/>
          </w:tcPr>
          <w:p w14:paraId="7DF94576" w14:textId="77777777" w:rsidR="00134188" w:rsidRDefault="00134188" w:rsidP="00134188">
            <w:pPr>
              <w:spacing w:before="120" w:after="120"/>
              <w:rPr>
                <w:rFonts w:ascii="Mind Meridian" w:hAnsi="Mind Meridian" w:cs="Mind Meridian"/>
                <w:bCs/>
              </w:rPr>
            </w:pPr>
            <w:r>
              <w:rPr>
                <w:rFonts w:ascii="Mind Meridian" w:hAnsi="Mind Meridian" w:cs="Mind Meridian"/>
                <w:bCs/>
              </w:rPr>
              <w:t xml:space="preserve">Experience in collating data and supporting insight reporting </w:t>
            </w:r>
          </w:p>
        </w:tc>
        <w:tc>
          <w:tcPr>
            <w:tcW w:w="1418" w:type="dxa"/>
          </w:tcPr>
          <w:p w14:paraId="5EEABF78" w14:textId="77777777" w:rsidR="00134188" w:rsidRPr="00BD25BF" w:rsidRDefault="00134188" w:rsidP="00134188">
            <w:pPr>
              <w:pStyle w:val="ListParagraph"/>
              <w:spacing w:before="120" w:after="120"/>
              <w:ind w:left="0"/>
              <w:jc w:val="center"/>
              <w:rPr>
                <w:rFonts w:ascii="Mind Meridian" w:hAnsi="Mind Meridian" w:cs="Mind Meridian"/>
                <w:b/>
              </w:rPr>
            </w:pPr>
          </w:p>
        </w:tc>
        <w:tc>
          <w:tcPr>
            <w:tcW w:w="1417" w:type="dxa"/>
            <w:vAlign w:val="center"/>
          </w:tcPr>
          <w:p w14:paraId="6EC04551" w14:textId="77777777" w:rsidR="00134188" w:rsidRPr="00BD25BF" w:rsidRDefault="00134188" w:rsidP="00134188">
            <w:pPr>
              <w:spacing w:before="120" w:after="120"/>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44814C14" w14:textId="77777777" w:rsidTr="00134188">
        <w:trPr>
          <w:trHeight w:val="567"/>
        </w:trPr>
        <w:tc>
          <w:tcPr>
            <w:tcW w:w="6946" w:type="dxa"/>
          </w:tcPr>
          <w:p w14:paraId="118AF460" w14:textId="77777777" w:rsidR="00134188" w:rsidRDefault="00134188" w:rsidP="00134188">
            <w:pPr>
              <w:spacing w:before="120" w:after="120"/>
              <w:rPr>
                <w:rFonts w:ascii="Mind Meridian" w:hAnsi="Mind Meridian" w:cs="Mind Meridian"/>
                <w:bCs/>
              </w:rPr>
            </w:pPr>
            <w:r>
              <w:rPr>
                <w:rFonts w:ascii="Mind Meridian" w:hAnsi="Mind Meridian" w:cs="Mind Meridian"/>
                <w:bCs/>
              </w:rPr>
              <w:t>Ability and eye for developing marketing and branded corporate materials</w:t>
            </w:r>
          </w:p>
        </w:tc>
        <w:tc>
          <w:tcPr>
            <w:tcW w:w="1418" w:type="dxa"/>
          </w:tcPr>
          <w:p w14:paraId="1ACDB063" w14:textId="77777777" w:rsidR="00134188" w:rsidRPr="00BD25BF" w:rsidRDefault="00134188" w:rsidP="00134188">
            <w:pPr>
              <w:pStyle w:val="ListParagraph"/>
              <w:spacing w:before="120" w:after="120"/>
              <w:ind w:left="0"/>
              <w:jc w:val="center"/>
              <w:rPr>
                <w:rFonts w:ascii="Mind Meridian" w:hAnsi="Mind Meridian" w:cs="Mind Meridian"/>
                <w:b/>
              </w:rPr>
            </w:pPr>
          </w:p>
        </w:tc>
        <w:tc>
          <w:tcPr>
            <w:tcW w:w="1417" w:type="dxa"/>
            <w:vAlign w:val="center"/>
          </w:tcPr>
          <w:p w14:paraId="5FF49191" w14:textId="77777777" w:rsidR="00134188" w:rsidRPr="00BD25BF" w:rsidRDefault="00134188" w:rsidP="00134188">
            <w:pPr>
              <w:spacing w:before="120" w:after="120"/>
              <w:jc w:val="center"/>
              <w:rPr>
                <w:rFonts w:ascii="Mind Meridian" w:hAnsi="Mind Meridian" w:cs="Mind Meridian"/>
                <w:b/>
              </w:rPr>
            </w:pPr>
            <w:r w:rsidRPr="00BD25BF">
              <w:rPr>
                <w:rFonts w:ascii="Mind Meridian" w:hAnsi="Mind Meridian" w:cs="Mind Meridian"/>
                <w:b/>
              </w:rPr>
              <w:sym w:font="Wingdings" w:char="F0FC"/>
            </w:r>
          </w:p>
        </w:tc>
      </w:tr>
    </w:tbl>
    <w:p w14:paraId="7450161E" w14:textId="42CEE8E0" w:rsidR="00837E51" w:rsidRDefault="00837E51">
      <w:pPr>
        <w:rPr>
          <w:rFonts w:ascii="Mind Meridian" w:hAnsi="Mind Meridian" w:cs="Mind Meridian"/>
          <w:b/>
          <w:bCs/>
          <w:iCs/>
          <w:color w:val="1300C1"/>
          <w:sz w:val="28"/>
          <w:szCs w:val="28"/>
          <w:lang w:val="en-US"/>
        </w:rPr>
      </w:pPr>
    </w:p>
    <w:p w14:paraId="5BB65BE1" w14:textId="77777777" w:rsidR="00E066A8" w:rsidRDefault="00E066A8">
      <w:pPr>
        <w:rPr>
          <w:rFonts w:ascii="Mind Meridian" w:hAnsi="Mind Meridian" w:cs="Mind Meridian"/>
          <w:b/>
          <w:bCs/>
          <w:iCs/>
          <w:color w:val="1300C1"/>
          <w:sz w:val="28"/>
          <w:szCs w:val="28"/>
          <w:lang w:val="en-US"/>
        </w:rPr>
      </w:pPr>
      <w:r>
        <w:rPr>
          <w:rFonts w:ascii="Mind Meridian" w:hAnsi="Mind Meridian" w:cs="Mind Meridian"/>
          <w:b/>
          <w:bCs/>
          <w:iCs/>
          <w:color w:val="1300C1"/>
          <w:sz w:val="28"/>
          <w:szCs w:val="28"/>
          <w:lang w:val="en-US"/>
        </w:rPr>
        <w:br w:type="page"/>
      </w:r>
    </w:p>
    <w:p w14:paraId="3094FD5C" w14:textId="76DEC848"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BF7339">
        <w:trPr>
          <w:trHeight w:val="454"/>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BF7339">
        <w:trPr>
          <w:trHeight w:val="619"/>
        </w:trPr>
        <w:tc>
          <w:tcPr>
            <w:tcW w:w="2435" w:type="dxa"/>
            <w:shd w:val="clear" w:color="auto" w:fill="5B9BD5"/>
            <w:vAlign w:val="center"/>
          </w:tcPr>
          <w:p w14:paraId="501E0A13" w14:textId="7C4D89FB" w:rsidR="00705526" w:rsidRPr="00600ACC" w:rsidRDefault="004368A4" w:rsidP="0085035A">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312F12C0" w:rsidR="00757CBF" w:rsidRPr="00600ACC" w:rsidRDefault="00E066A8" w:rsidP="00BF7339">
            <w:pPr>
              <w:rPr>
                <w:rFonts w:ascii="Mind Meridian" w:eastAsia="Calibri" w:hAnsi="Mind Meridian" w:cs="Mind Meridian"/>
              </w:rPr>
            </w:pPr>
            <w:r>
              <w:rPr>
                <w:rFonts w:ascii="Mind Meridian" w:eastAsia="Calibri" w:hAnsi="Mind Meridian" w:cs="Mind Meridian"/>
              </w:rPr>
              <w:t xml:space="preserve">Corporate Fundraiser </w:t>
            </w:r>
          </w:p>
        </w:tc>
      </w:tr>
      <w:tr w:rsidR="00705526" w:rsidRPr="00600ACC" w14:paraId="40B407EC" w14:textId="77777777" w:rsidTr="001D12BA">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vAlign w:val="center"/>
          </w:tcPr>
          <w:p w14:paraId="1347B33E" w14:textId="770B0475" w:rsidR="00705526" w:rsidRPr="00600ACC" w:rsidRDefault="00E066A8" w:rsidP="001D12BA">
            <w:pPr>
              <w:rPr>
                <w:rFonts w:ascii="Mind Meridian" w:eastAsia="Calibri" w:hAnsi="Mind Meridian" w:cs="Mind Meridian"/>
              </w:rPr>
            </w:pPr>
            <w:r>
              <w:rPr>
                <w:rFonts w:ascii="Mind Meridian" w:eastAsia="Calibri" w:hAnsi="Mind Meridian" w:cs="Mind Meridian"/>
              </w:rPr>
              <w:t>CF</w:t>
            </w:r>
            <w:r w:rsidR="00A55F1A">
              <w:rPr>
                <w:rFonts w:ascii="Mind Meridian" w:eastAsia="Calibri" w:hAnsi="Mind Meridian" w:cs="Mind Meridian"/>
              </w:rPr>
              <w:t>/</w:t>
            </w:r>
            <w:r>
              <w:rPr>
                <w:rFonts w:ascii="Mind Meridian" w:eastAsia="Calibri" w:hAnsi="Mind Meridian" w:cs="Mind Meridian"/>
              </w:rPr>
              <w:t>25</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54618018"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r w:rsidR="009B39BE" w:rsidRPr="00600ACC">
        <w:rPr>
          <w:rFonts w:ascii="Mind Meridian" w:hAnsi="Mind Meridian" w:cs="Mind Meridian"/>
          <w:sz w:val="24"/>
        </w:rPr>
        <w:t>MiMH</w:t>
      </w:r>
      <w:proofErr w:type="spellEnd"/>
      <w:r w:rsidR="009B39BE" w:rsidRPr="00600ACC">
        <w:rPr>
          <w:rFonts w:ascii="Mind Meridian" w:hAnsi="Mind Meridian" w:cs="Mind Meridian"/>
          <w:sz w:val="24"/>
        </w:rPr>
        <w:t xml:space="preserve"> and</w:t>
      </w:r>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41451BB6" w14:textId="77777777" w:rsidR="00F52D37" w:rsidRDefault="00F52D37" w:rsidP="000625E5">
      <w:pPr>
        <w:rPr>
          <w:rFonts w:ascii="Mind Meridian" w:hAnsi="Mind Meridian" w:cs="Mind Meridian"/>
          <w:b/>
          <w:color w:val="1300C1"/>
          <w:sz w:val="28"/>
          <w:szCs w:val="28"/>
          <w:lang w:val="en-US"/>
        </w:rPr>
      </w:pPr>
    </w:p>
    <w:p w14:paraId="727D9D89" w14:textId="15D8A0D7" w:rsidR="00927B65" w:rsidRDefault="00927B65">
      <w:pPr>
        <w:rPr>
          <w:rFonts w:ascii="Mind Meridian" w:hAnsi="Mind Meridian" w:cs="Mind Meridian"/>
          <w:b/>
          <w:color w:val="1300C1"/>
          <w:sz w:val="28"/>
          <w:szCs w:val="28"/>
          <w:lang w:val="en-US"/>
        </w:rPr>
      </w:pPr>
    </w:p>
    <w:p w14:paraId="5ED3E1B2" w14:textId="4D91EEA9"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42E91101" w:rsidR="00BF0225" w:rsidRDefault="00BF0225">
      <w:pPr>
        <w:rPr>
          <w:rFonts w:ascii="Mind Meridian" w:hAnsi="Mind Meridian" w:cs="Mind Meridian"/>
          <w:b/>
          <w:szCs w:val="22"/>
          <w:lang w:val="en-US"/>
        </w:rPr>
      </w:pPr>
      <w:r>
        <w:rPr>
          <w:rFonts w:ascii="Mind Meridian" w:hAnsi="Mind Meridian" w:cs="Mind Meridian"/>
          <w:b/>
          <w:szCs w:val="22"/>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I confirm that to the best of my knowledge all </w:t>
      </w:r>
      <w:proofErr w:type="gramStart"/>
      <w:r w:rsidRPr="00600ACC">
        <w:rPr>
          <w:rFonts w:ascii="Mind Meridian" w:hAnsi="Mind Meridian" w:cs="Mind Meridian"/>
          <w:sz w:val="24"/>
          <w:lang w:val="en-US"/>
        </w:rPr>
        <w:t>information</w:t>
      </w:r>
      <w:proofErr w:type="gramEnd"/>
      <w:r w:rsidRPr="00600ACC">
        <w:rPr>
          <w:rFonts w:ascii="Mind Meridian" w:hAnsi="Mind Meridian" w:cs="Mind Meridian"/>
          <w:sz w:val="24"/>
          <w:lang w:val="en-US"/>
        </w:rPr>
        <w:t xml:space="preserve">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4EB35"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A67F"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34D99372" w14:textId="329F127A" w:rsidR="00927B65" w:rsidRDefault="00927B65">
      <w:pPr>
        <w:rPr>
          <w:rFonts w:ascii="Mind Meridian" w:hAnsi="Mind Meridian" w:cs="Mind Meridian"/>
          <w:b/>
          <w:color w:val="1300C1"/>
          <w:sz w:val="24"/>
          <w:lang w:val="en-US"/>
        </w:rPr>
      </w:pPr>
    </w:p>
    <w:p w14:paraId="41EC29A3" w14:textId="5811904C"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w:t>
            </w:r>
            <w:proofErr w:type="gramStart"/>
            <w:r w:rsidRPr="00600ACC">
              <w:rPr>
                <w:rFonts w:ascii="Mind Meridian" w:hAnsi="Mind Meridian" w:cs="Mind Meridian"/>
                <w:b/>
                <w:color w:val="000000"/>
                <w:sz w:val="18"/>
                <w:szCs w:val="18"/>
                <w:lang w:val="en-US"/>
              </w:rPr>
              <w:t>could not</w:t>
            </w:r>
            <w:proofErr w:type="gramEnd"/>
            <w:r w:rsidRPr="00600ACC">
              <w:rPr>
                <w:rFonts w:ascii="Mind Meridian" w:hAnsi="Mind Meridian" w:cs="Mind Meridian"/>
                <w:b/>
                <w:color w:val="000000"/>
                <w:sz w:val="18"/>
                <w:szCs w:val="18"/>
                <w:lang w:val="en-US"/>
              </w:rPr>
              <w:t xml:space="preserve">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7D7C1" w14:textId="77777777" w:rsidR="00172653" w:rsidRDefault="00172653">
      <w:r>
        <w:separator/>
      </w:r>
    </w:p>
  </w:endnote>
  <w:endnote w:type="continuationSeparator" w:id="0">
    <w:p w14:paraId="382279D6" w14:textId="77777777" w:rsidR="00172653" w:rsidRDefault="001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33CC5710" w:rsidR="00540401" w:rsidRPr="00BF7339" w:rsidRDefault="00A33A6B" w:rsidP="00662FDF">
    <w:pPr>
      <w:pStyle w:val="Footer"/>
      <w:jc w:val="center"/>
      <w:rPr>
        <w:rFonts w:ascii="Mind Meridian" w:hAnsi="Mind Meridian" w:cs="Mind Meridian"/>
        <w:sz w:val="20"/>
      </w:rPr>
    </w:pPr>
    <w:r w:rsidRPr="00BF7339">
      <w:rPr>
        <w:rFonts w:ascii="Mind Meridian" w:hAnsi="Mind Meridian" w:cs="Mind Meridian"/>
        <w:sz w:val="20"/>
      </w:rPr>
      <w:t>Corporate Fundraiser</w:t>
    </w:r>
    <w:r w:rsidR="006A5510" w:rsidRPr="00BF7339">
      <w:rPr>
        <w:rFonts w:ascii="Mind Meridian" w:hAnsi="Mind Meridian" w:cs="Mind Meridian"/>
        <w:sz w:val="20"/>
      </w:rPr>
      <w:t xml:space="preserve"> </w:t>
    </w:r>
    <w:r w:rsidR="00540401" w:rsidRPr="00BF7339">
      <w:rPr>
        <w:rFonts w:ascii="Mind Meridian" w:hAnsi="Mind Meridian" w:cs="Mind Meridian"/>
        <w:sz w:val="20"/>
      </w:rPr>
      <w:t>– Application Pack</w:t>
    </w:r>
  </w:p>
  <w:p w14:paraId="535853E9" w14:textId="2FF649E6" w:rsidR="00540401" w:rsidRPr="00BF7339" w:rsidRDefault="00540401" w:rsidP="00662FDF">
    <w:pPr>
      <w:pStyle w:val="Footer"/>
      <w:jc w:val="center"/>
      <w:rPr>
        <w:rFonts w:ascii="Mind Meridian" w:hAnsi="Mind Meridian" w:cs="Mind Meridian"/>
        <w:sz w:val="20"/>
      </w:rPr>
    </w:pPr>
    <w:r w:rsidRPr="00BF7339">
      <w:rPr>
        <w:rFonts w:ascii="Mind Meridian" w:hAnsi="Mind Meridian" w:cs="Mind Meridian"/>
        <w:sz w:val="20"/>
      </w:rPr>
      <w:t>Mind in Mid Herts</w:t>
    </w:r>
    <w:r w:rsidR="00BC1940" w:rsidRPr="00BF7339">
      <w:rPr>
        <w:rFonts w:ascii="Mind Meridian" w:hAnsi="Mind Meridian" w:cs="Mind Meridian"/>
        <w:sz w:val="20"/>
      </w:rPr>
      <w:t xml:space="preserve"> –</w:t>
    </w:r>
    <w:r w:rsidRPr="00BF7339">
      <w:rPr>
        <w:rFonts w:ascii="Mind Meridian" w:hAnsi="Mind Meridian" w:cs="Mind Meridian"/>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275CEA5A" w:rsidR="00540401" w:rsidRPr="00BF7339" w:rsidRDefault="00A33A6B" w:rsidP="00662FDF">
    <w:pPr>
      <w:pStyle w:val="Footer"/>
      <w:jc w:val="center"/>
      <w:rPr>
        <w:rFonts w:ascii="Mind Meridian" w:hAnsi="Mind Meridian" w:cs="Mind Meridian"/>
        <w:sz w:val="20"/>
      </w:rPr>
    </w:pPr>
    <w:r w:rsidRPr="00BF7339">
      <w:rPr>
        <w:rFonts w:ascii="Mind Meridian" w:hAnsi="Mind Meridian" w:cs="Mind Meridian"/>
        <w:sz w:val="20"/>
      </w:rPr>
      <w:t xml:space="preserve">Corporate Fundraiser </w:t>
    </w:r>
    <w:r w:rsidR="00540401" w:rsidRPr="00BF7339">
      <w:rPr>
        <w:rFonts w:ascii="Mind Meridian" w:hAnsi="Mind Meridian" w:cs="Mind Meridian"/>
        <w:sz w:val="20"/>
      </w:rPr>
      <w:t>– Application Pack</w:t>
    </w:r>
  </w:p>
  <w:p w14:paraId="2DE429AF" w14:textId="4F4D7C0D" w:rsidR="00540401" w:rsidRPr="00BF7339" w:rsidRDefault="00540401" w:rsidP="00662FDF">
    <w:pPr>
      <w:pStyle w:val="Footer"/>
      <w:jc w:val="center"/>
      <w:rPr>
        <w:rFonts w:ascii="Mind Meridian" w:hAnsi="Mind Meridian" w:cs="Mind Meridian"/>
        <w:sz w:val="20"/>
      </w:rPr>
    </w:pPr>
    <w:r w:rsidRPr="00BF7339">
      <w:rPr>
        <w:rFonts w:ascii="Mind Meridian" w:hAnsi="Mind Meridian" w:cs="Mind Meridian"/>
        <w:sz w:val="20"/>
      </w:rPr>
      <w:t>Mind in Mid Herts</w:t>
    </w:r>
    <w:r w:rsidR="00BC1940" w:rsidRPr="00BF7339">
      <w:rPr>
        <w:rFonts w:ascii="Mind Meridian" w:hAnsi="Mind Meridian" w:cs="Mind Meridian"/>
        <w:sz w:val="20"/>
      </w:rPr>
      <w:t xml:space="preserve"> –</w:t>
    </w:r>
    <w:r w:rsidRPr="00BF7339">
      <w:rPr>
        <w:rFonts w:ascii="Mind Meridian" w:hAnsi="Mind Meridian" w:cs="Mind Meridian"/>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0E3A7" w14:textId="77777777" w:rsidR="00172653" w:rsidRDefault="00172653">
      <w:r>
        <w:separator/>
      </w:r>
    </w:p>
  </w:footnote>
  <w:footnote w:type="continuationSeparator" w:id="0">
    <w:p w14:paraId="183E6C80" w14:textId="77777777" w:rsidR="00172653" w:rsidRDefault="0017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69504"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68480"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63360"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65408"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66432"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60288"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7232064" o:spid="_x0000_i1026" type="#_x0000_t75" style="width:11.25pt;height:9.75pt;visibility:visible;mso-wrap-style:square" o:bullet="t">
        <v:imagedata r:id="rId1" o:title=""/>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1302F"/>
    <w:multiLevelType w:val="multilevel"/>
    <w:tmpl w:val="BF34A8E0"/>
    <w:lvl w:ilvl="0">
      <w:start w:val="1"/>
      <w:numFmt w:val="decimal"/>
      <w:lvlText w:val="%1."/>
      <w:lvlJc w:val="left"/>
      <w:pPr>
        <w:tabs>
          <w:tab w:val="num" w:pos="360"/>
        </w:tabs>
        <w:ind w:left="360" w:hanging="360"/>
      </w:pPr>
      <w:rPr>
        <w:rFonts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0"/>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5"/>
  </w:num>
  <w:num w:numId="14" w16cid:durableId="403987901">
    <w:abstractNumId w:val="1"/>
  </w:num>
  <w:num w:numId="15" w16cid:durableId="1389113795">
    <w:abstractNumId w:val="3"/>
  </w:num>
  <w:num w:numId="16" w16cid:durableId="1523786295">
    <w:abstractNumId w:val="7"/>
  </w:num>
  <w:num w:numId="17" w16cid:durableId="1053770970">
    <w:abstractNumId w:val="34"/>
  </w:num>
  <w:num w:numId="18" w16cid:durableId="811672912">
    <w:abstractNumId w:val="21"/>
  </w:num>
  <w:num w:numId="19" w16cid:durableId="1712460081">
    <w:abstractNumId w:val="5"/>
  </w:num>
  <w:num w:numId="20" w16cid:durableId="36050482">
    <w:abstractNumId w:val="6"/>
  </w:num>
  <w:num w:numId="21" w16cid:durableId="394742618">
    <w:abstractNumId w:val="35"/>
  </w:num>
  <w:num w:numId="22" w16cid:durableId="1955791676">
    <w:abstractNumId w:val="31"/>
  </w:num>
  <w:num w:numId="23" w16cid:durableId="149637241">
    <w:abstractNumId w:val="12"/>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5"/>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6"/>
  </w:num>
  <w:num w:numId="32" w16cid:durableId="514075093">
    <w:abstractNumId w:val="16"/>
  </w:num>
  <w:num w:numId="33" w16cid:durableId="908029795">
    <w:abstractNumId w:val="8"/>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4"/>
  </w:num>
  <w:num w:numId="39" w16cid:durableId="137036773">
    <w:abstractNumId w:val="28"/>
  </w:num>
  <w:num w:numId="40" w16cid:durableId="654451183">
    <w:abstractNumId w:val="11"/>
  </w:num>
  <w:num w:numId="41" w16cid:durableId="401833848">
    <w:abstractNumId w:val="9"/>
  </w:num>
  <w:num w:numId="42" w16cid:durableId="824051066">
    <w:abstractNumId w:val="33"/>
  </w:num>
  <w:num w:numId="43" w16cid:durableId="1580484988">
    <w:abstractNumId w:val="13"/>
  </w:num>
  <w:num w:numId="44" w16cid:durableId="1549147173">
    <w:abstractNumId w:val="39"/>
  </w:num>
  <w:num w:numId="45" w16cid:durableId="1253586025">
    <w:abstractNumId w:val="24"/>
  </w:num>
  <w:num w:numId="46" w16cid:durableId="166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5F7"/>
    <w:rsid w:val="00000745"/>
    <w:rsid w:val="00000AC3"/>
    <w:rsid w:val="000017CA"/>
    <w:rsid w:val="00003125"/>
    <w:rsid w:val="00013738"/>
    <w:rsid w:val="000163C9"/>
    <w:rsid w:val="00034CAB"/>
    <w:rsid w:val="0003662E"/>
    <w:rsid w:val="00036FC4"/>
    <w:rsid w:val="00037498"/>
    <w:rsid w:val="00046197"/>
    <w:rsid w:val="000578B7"/>
    <w:rsid w:val="000601CB"/>
    <w:rsid w:val="000625E5"/>
    <w:rsid w:val="00063629"/>
    <w:rsid w:val="000675D1"/>
    <w:rsid w:val="00086643"/>
    <w:rsid w:val="000A601D"/>
    <w:rsid w:val="000A64C2"/>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1200"/>
    <w:rsid w:val="0012344F"/>
    <w:rsid w:val="00124B33"/>
    <w:rsid w:val="00134188"/>
    <w:rsid w:val="001362D5"/>
    <w:rsid w:val="00137500"/>
    <w:rsid w:val="0015124E"/>
    <w:rsid w:val="00152229"/>
    <w:rsid w:val="001568EF"/>
    <w:rsid w:val="00157F0D"/>
    <w:rsid w:val="001677EB"/>
    <w:rsid w:val="001712E8"/>
    <w:rsid w:val="00172653"/>
    <w:rsid w:val="00177430"/>
    <w:rsid w:val="00177F48"/>
    <w:rsid w:val="00191BE9"/>
    <w:rsid w:val="001952F1"/>
    <w:rsid w:val="00196776"/>
    <w:rsid w:val="00197743"/>
    <w:rsid w:val="001A2DB6"/>
    <w:rsid w:val="001A4C31"/>
    <w:rsid w:val="001A7B15"/>
    <w:rsid w:val="001B154D"/>
    <w:rsid w:val="001C103E"/>
    <w:rsid w:val="001C1541"/>
    <w:rsid w:val="001C6449"/>
    <w:rsid w:val="001D12BA"/>
    <w:rsid w:val="001D7637"/>
    <w:rsid w:val="001D7C29"/>
    <w:rsid w:val="001E53CD"/>
    <w:rsid w:val="00201AF4"/>
    <w:rsid w:val="00207FC0"/>
    <w:rsid w:val="002108FD"/>
    <w:rsid w:val="0021144A"/>
    <w:rsid w:val="002170AF"/>
    <w:rsid w:val="00235E47"/>
    <w:rsid w:val="00237859"/>
    <w:rsid w:val="00245523"/>
    <w:rsid w:val="00253BA1"/>
    <w:rsid w:val="002540F1"/>
    <w:rsid w:val="00260015"/>
    <w:rsid w:val="00261F0A"/>
    <w:rsid w:val="002631D3"/>
    <w:rsid w:val="00270982"/>
    <w:rsid w:val="00272835"/>
    <w:rsid w:val="00272F45"/>
    <w:rsid w:val="00273AEB"/>
    <w:rsid w:val="0027436A"/>
    <w:rsid w:val="00284A1E"/>
    <w:rsid w:val="00297A46"/>
    <w:rsid w:val="002A0C98"/>
    <w:rsid w:val="002A3DA5"/>
    <w:rsid w:val="002B05A0"/>
    <w:rsid w:val="002B0CE2"/>
    <w:rsid w:val="002B323C"/>
    <w:rsid w:val="002B3586"/>
    <w:rsid w:val="002B4AFF"/>
    <w:rsid w:val="002C2C09"/>
    <w:rsid w:val="002C5F2E"/>
    <w:rsid w:val="002D0A49"/>
    <w:rsid w:val="002D36F8"/>
    <w:rsid w:val="002D4AE1"/>
    <w:rsid w:val="002D7382"/>
    <w:rsid w:val="002E2574"/>
    <w:rsid w:val="002E7B1E"/>
    <w:rsid w:val="002F0D64"/>
    <w:rsid w:val="002F17BC"/>
    <w:rsid w:val="002F1AB2"/>
    <w:rsid w:val="00307516"/>
    <w:rsid w:val="0031570F"/>
    <w:rsid w:val="00315A49"/>
    <w:rsid w:val="003223C1"/>
    <w:rsid w:val="00333ACF"/>
    <w:rsid w:val="00336887"/>
    <w:rsid w:val="00340B78"/>
    <w:rsid w:val="0034238F"/>
    <w:rsid w:val="003426B9"/>
    <w:rsid w:val="00351E62"/>
    <w:rsid w:val="0035558F"/>
    <w:rsid w:val="00355D3F"/>
    <w:rsid w:val="00366345"/>
    <w:rsid w:val="00370A1F"/>
    <w:rsid w:val="003740EF"/>
    <w:rsid w:val="003751AF"/>
    <w:rsid w:val="00375701"/>
    <w:rsid w:val="00387FF8"/>
    <w:rsid w:val="00390B35"/>
    <w:rsid w:val="00390F13"/>
    <w:rsid w:val="00393677"/>
    <w:rsid w:val="003A08FB"/>
    <w:rsid w:val="003A3AA7"/>
    <w:rsid w:val="003A40DC"/>
    <w:rsid w:val="003B03D4"/>
    <w:rsid w:val="003B08CE"/>
    <w:rsid w:val="003B20C3"/>
    <w:rsid w:val="003B2267"/>
    <w:rsid w:val="003B2747"/>
    <w:rsid w:val="003B5C36"/>
    <w:rsid w:val="003B6824"/>
    <w:rsid w:val="003B6B0F"/>
    <w:rsid w:val="003B72CF"/>
    <w:rsid w:val="003C2215"/>
    <w:rsid w:val="003C5917"/>
    <w:rsid w:val="003D124C"/>
    <w:rsid w:val="003D4FD1"/>
    <w:rsid w:val="003D5462"/>
    <w:rsid w:val="003D5537"/>
    <w:rsid w:val="003D7E4D"/>
    <w:rsid w:val="003E27D2"/>
    <w:rsid w:val="003E3BD7"/>
    <w:rsid w:val="003E6ADD"/>
    <w:rsid w:val="00403DC7"/>
    <w:rsid w:val="00404216"/>
    <w:rsid w:val="00407F53"/>
    <w:rsid w:val="00411D30"/>
    <w:rsid w:val="004161F3"/>
    <w:rsid w:val="00422702"/>
    <w:rsid w:val="004227D3"/>
    <w:rsid w:val="00426A62"/>
    <w:rsid w:val="00431471"/>
    <w:rsid w:val="0043185C"/>
    <w:rsid w:val="004368A4"/>
    <w:rsid w:val="0044358F"/>
    <w:rsid w:val="00446E35"/>
    <w:rsid w:val="00447C1F"/>
    <w:rsid w:val="00453056"/>
    <w:rsid w:val="00454249"/>
    <w:rsid w:val="00461981"/>
    <w:rsid w:val="00467AB3"/>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4F7DA8"/>
    <w:rsid w:val="004F7F58"/>
    <w:rsid w:val="00500D4F"/>
    <w:rsid w:val="005066E9"/>
    <w:rsid w:val="00517061"/>
    <w:rsid w:val="00532E38"/>
    <w:rsid w:val="00540401"/>
    <w:rsid w:val="00543766"/>
    <w:rsid w:val="00553D98"/>
    <w:rsid w:val="005547AF"/>
    <w:rsid w:val="0055499F"/>
    <w:rsid w:val="00560A8A"/>
    <w:rsid w:val="0056161E"/>
    <w:rsid w:val="00566BA1"/>
    <w:rsid w:val="005758E3"/>
    <w:rsid w:val="0058304D"/>
    <w:rsid w:val="00583CBA"/>
    <w:rsid w:val="0058659F"/>
    <w:rsid w:val="00594C38"/>
    <w:rsid w:val="005A1489"/>
    <w:rsid w:val="005A4CAD"/>
    <w:rsid w:val="005B6C0B"/>
    <w:rsid w:val="005C37BC"/>
    <w:rsid w:val="005C58CC"/>
    <w:rsid w:val="005C71C4"/>
    <w:rsid w:val="005D100C"/>
    <w:rsid w:val="005D2699"/>
    <w:rsid w:val="005D3E47"/>
    <w:rsid w:val="005E2861"/>
    <w:rsid w:val="005E6DE6"/>
    <w:rsid w:val="005F05DE"/>
    <w:rsid w:val="005F1AAA"/>
    <w:rsid w:val="005F65CA"/>
    <w:rsid w:val="00600263"/>
    <w:rsid w:val="00600ACC"/>
    <w:rsid w:val="0060469D"/>
    <w:rsid w:val="00607579"/>
    <w:rsid w:val="006148DF"/>
    <w:rsid w:val="00615DCF"/>
    <w:rsid w:val="00617C57"/>
    <w:rsid w:val="00621F73"/>
    <w:rsid w:val="00632215"/>
    <w:rsid w:val="00636B2A"/>
    <w:rsid w:val="00636CC9"/>
    <w:rsid w:val="0063705A"/>
    <w:rsid w:val="00642D96"/>
    <w:rsid w:val="00647793"/>
    <w:rsid w:val="00651EDD"/>
    <w:rsid w:val="00660E26"/>
    <w:rsid w:val="006626CC"/>
    <w:rsid w:val="00662FDF"/>
    <w:rsid w:val="00665305"/>
    <w:rsid w:val="00667741"/>
    <w:rsid w:val="0067178D"/>
    <w:rsid w:val="00673D83"/>
    <w:rsid w:val="006840CE"/>
    <w:rsid w:val="00691227"/>
    <w:rsid w:val="006A1574"/>
    <w:rsid w:val="006A3001"/>
    <w:rsid w:val="006A5510"/>
    <w:rsid w:val="006A5A34"/>
    <w:rsid w:val="006B089E"/>
    <w:rsid w:val="006B08A4"/>
    <w:rsid w:val="006B2A89"/>
    <w:rsid w:val="006B3171"/>
    <w:rsid w:val="006C3D7C"/>
    <w:rsid w:val="006C4FFD"/>
    <w:rsid w:val="006D5175"/>
    <w:rsid w:val="006E2AE9"/>
    <w:rsid w:val="006E35EF"/>
    <w:rsid w:val="006E765E"/>
    <w:rsid w:val="00700E01"/>
    <w:rsid w:val="00705526"/>
    <w:rsid w:val="00712910"/>
    <w:rsid w:val="007135A8"/>
    <w:rsid w:val="007170B3"/>
    <w:rsid w:val="00720E9D"/>
    <w:rsid w:val="00721B12"/>
    <w:rsid w:val="00723A98"/>
    <w:rsid w:val="00723EF6"/>
    <w:rsid w:val="00723FA8"/>
    <w:rsid w:val="007263EF"/>
    <w:rsid w:val="0073142F"/>
    <w:rsid w:val="00731CD8"/>
    <w:rsid w:val="007332A9"/>
    <w:rsid w:val="00733E66"/>
    <w:rsid w:val="00737DEF"/>
    <w:rsid w:val="00741AB8"/>
    <w:rsid w:val="00741D5D"/>
    <w:rsid w:val="007457E3"/>
    <w:rsid w:val="00751618"/>
    <w:rsid w:val="007535B1"/>
    <w:rsid w:val="00757CBF"/>
    <w:rsid w:val="00757FFE"/>
    <w:rsid w:val="00763019"/>
    <w:rsid w:val="0076676F"/>
    <w:rsid w:val="007730DF"/>
    <w:rsid w:val="00773152"/>
    <w:rsid w:val="0077338D"/>
    <w:rsid w:val="0078026C"/>
    <w:rsid w:val="00780D6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E29"/>
    <w:rsid w:val="007F4443"/>
    <w:rsid w:val="00807C74"/>
    <w:rsid w:val="00810F18"/>
    <w:rsid w:val="00811062"/>
    <w:rsid w:val="00811211"/>
    <w:rsid w:val="00812B68"/>
    <w:rsid w:val="0081445E"/>
    <w:rsid w:val="00816F72"/>
    <w:rsid w:val="00837E51"/>
    <w:rsid w:val="00843CA9"/>
    <w:rsid w:val="0085035A"/>
    <w:rsid w:val="008536C2"/>
    <w:rsid w:val="008567D5"/>
    <w:rsid w:val="008602E6"/>
    <w:rsid w:val="00860F86"/>
    <w:rsid w:val="008717A8"/>
    <w:rsid w:val="00871FC6"/>
    <w:rsid w:val="008811B1"/>
    <w:rsid w:val="00894506"/>
    <w:rsid w:val="00894DDE"/>
    <w:rsid w:val="00895653"/>
    <w:rsid w:val="00897872"/>
    <w:rsid w:val="008A351D"/>
    <w:rsid w:val="008A5E67"/>
    <w:rsid w:val="008B5C2D"/>
    <w:rsid w:val="008C00DE"/>
    <w:rsid w:val="008D0954"/>
    <w:rsid w:val="008D618A"/>
    <w:rsid w:val="008E612A"/>
    <w:rsid w:val="008F4E32"/>
    <w:rsid w:val="00906897"/>
    <w:rsid w:val="009074FE"/>
    <w:rsid w:val="009111F2"/>
    <w:rsid w:val="00912498"/>
    <w:rsid w:val="00913BEA"/>
    <w:rsid w:val="009252B1"/>
    <w:rsid w:val="00927B65"/>
    <w:rsid w:val="009319F9"/>
    <w:rsid w:val="009357F6"/>
    <w:rsid w:val="00936541"/>
    <w:rsid w:val="00940793"/>
    <w:rsid w:val="009442B3"/>
    <w:rsid w:val="00946332"/>
    <w:rsid w:val="00947BFE"/>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0909"/>
    <w:rsid w:val="009B1C3E"/>
    <w:rsid w:val="009B23FB"/>
    <w:rsid w:val="009B39BE"/>
    <w:rsid w:val="009B63D7"/>
    <w:rsid w:val="009B7BBF"/>
    <w:rsid w:val="009C6E4D"/>
    <w:rsid w:val="009D17C2"/>
    <w:rsid w:val="009D1B90"/>
    <w:rsid w:val="009D42AC"/>
    <w:rsid w:val="009D5400"/>
    <w:rsid w:val="009F4A5F"/>
    <w:rsid w:val="00A014DD"/>
    <w:rsid w:val="00A047D2"/>
    <w:rsid w:val="00A070FD"/>
    <w:rsid w:val="00A21E53"/>
    <w:rsid w:val="00A23799"/>
    <w:rsid w:val="00A27056"/>
    <w:rsid w:val="00A31159"/>
    <w:rsid w:val="00A33A6B"/>
    <w:rsid w:val="00A462E7"/>
    <w:rsid w:val="00A46532"/>
    <w:rsid w:val="00A55F1A"/>
    <w:rsid w:val="00A61491"/>
    <w:rsid w:val="00A63060"/>
    <w:rsid w:val="00A647C5"/>
    <w:rsid w:val="00A65F75"/>
    <w:rsid w:val="00A75F6A"/>
    <w:rsid w:val="00A80A13"/>
    <w:rsid w:val="00A80BE7"/>
    <w:rsid w:val="00A8202A"/>
    <w:rsid w:val="00A82603"/>
    <w:rsid w:val="00A90F08"/>
    <w:rsid w:val="00AA42F5"/>
    <w:rsid w:val="00AB0FFF"/>
    <w:rsid w:val="00AB1622"/>
    <w:rsid w:val="00AB4416"/>
    <w:rsid w:val="00AC0DDB"/>
    <w:rsid w:val="00AC4312"/>
    <w:rsid w:val="00AD183F"/>
    <w:rsid w:val="00AE0C69"/>
    <w:rsid w:val="00AE3FF9"/>
    <w:rsid w:val="00AF4787"/>
    <w:rsid w:val="00AF535A"/>
    <w:rsid w:val="00AF616B"/>
    <w:rsid w:val="00B04F18"/>
    <w:rsid w:val="00B1075D"/>
    <w:rsid w:val="00B12C7F"/>
    <w:rsid w:val="00B22D33"/>
    <w:rsid w:val="00B4246F"/>
    <w:rsid w:val="00B463B0"/>
    <w:rsid w:val="00B5687B"/>
    <w:rsid w:val="00B675EF"/>
    <w:rsid w:val="00B73FA0"/>
    <w:rsid w:val="00B97005"/>
    <w:rsid w:val="00B9778F"/>
    <w:rsid w:val="00BA0142"/>
    <w:rsid w:val="00BA411C"/>
    <w:rsid w:val="00BB0550"/>
    <w:rsid w:val="00BB502C"/>
    <w:rsid w:val="00BB536C"/>
    <w:rsid w:val="00BC02B6"/>
    <w:rsid w:val="00BC1940"/>
    <w:rsid w:val="00BC471D"/>
    <w:rsid w:val="00BC4BF6"/>
    <w:rsid w:val="00BC6B87"/>
    <w:rsid w:val="00BD563D"/>
    <w:rsid w:val="00BD60C8"/>
    <w:rsid w:val="00BD69E4"/>
    <w:rsid w:val="00BE691A"/>
    <w:rsid w:val="00BF0225"/>
    <w:rsid w:val="00BF171F"/>
    <w:rsid w:val="00BF506C"/>
    <w:rsid w:val="00BF6D91"/>
    <w:rsid w:val="00BF7339"/>
    <w:rsid w:val="00C020EE"/>
    <w:rsid w:val="00C027D4"/>
    <w:rsid w:val="00C11B2A"/>
    <w:rsid w:val="00C2063C"/>
    <w:rsid w:val="00C219DB"/>
    <w:rsid w:val="00C3325E"/>
    <w:rsid w:val="00C41FAD"/>
    <w:rsid w:val="00C46813"/>
    <w:rsid w:val="00C559C4"/>
    <w:rsid w:val="00C55A37"/>
    <w:rsid w:val="00C569F4"/>
    <w:rsid w:val="00C631C1"/>
    <w:rsid w:val="00C66AED"/>
    <w:rsid w:val="00C67F8F"/>
    <w:rsid w:val="00C71320"/>
    <w:rsid w:val="00C743AA"/>
    <w:rsid w:val="00C77A4C"/>
    <w:rsid w:val="00C834FE"/>
    <w:rsid w:val="00C95171"/>
    <w:rsid w:val="00C95659"/>
    <w:rsid w:val="00CA6349"/>
    <w:rsid w:val="00CB4302"/>
    <w:rsid w:val="00CB5EC5"/>
    <w:rsid w:val="00CB7480"/>
    <w:rsid w:val="00CC539D"/>
    <w:rsid w:val="00CC58A3"/>
    <w:rsid w:val="00CD7896"/>
    <w:rsid w:val="00CE63A6"/>
    <w:rsid w:val="00CF44A9"/>
    <w:rsid w:val="00D060E2"/>
    <w:rsid w:val="00D064C4"/>
    <w:rsid w:val="00D270DD"/>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A081E"/>
    <w:rsid w:val="00DA3DBE"/>
    <w:rsid w:val="00DA3EA2"/>
    <w:rsid w:val="00DB14AE"/>
    <w:rsid w:val="00DB1C0E"/>
    <w:rsid w:val="00DB47A7"/>
    <w:rsid w:val="00DB6EFC"/>
    <w:rsid w:val="00DB7661"/>
    <w:rsid w:val="00DC0DE9"/>
    <w:rsid w:val="00DC6030"/>
    <w:rsid w:val="00DD05FE"/>
    <w:rsid w:val="00DD0F4B"/>
    <w:rsid w:val="00DD15DE"/>
    <w:rsid w:val="00DD4AB2"/>
    <w:rsid w:val="00DD6C5D"/>
    <w:rsid w:val="00DF1BA8"/>
    <w:rsid w:val="00DF3B96"/>
    <w:rsid w:val="00DF5937"/>
    <w:rsid w:val="00E046EB"/>
    <w:rsid w:val="00E066A8"/>
    <w:rsid w:val="00E103EC"/>
    <w:rsid w:val="00E11647"/>
    <w:rsid w:val="00E23076"/>
    <w:rsid w:val="00E2317E"/>
    <w:rsid w:val="00E24AAA"/>
    <w:rsid w:val="00E27457"/>
    <w:rsid w:val="00E324A7"/>
    <w:rsid w:val="00E326BF"/>
    <w:rsid w:val="00E52642"/>
    <w:rsid w:val="00E53304"/>
    <w:rsid w:val="00E6378C"/>
    <w:rsid w:val="00E676BA"/>
    <w:rsid w:val="00E74178"/>
    <w:rsid w:val="00E7480A"/>
    <w:rsid w:val="00E84546"/>
    <w:rsid w:val="00E865D4"/>
    <w:rsid w:val="00E900E0"/>
    <w:rsid w:val="00E90764"/>
    <w:rsid w:val="00EB6E16"/>
    <w:rsid w:val="00EB717A"/>
    <w:rsid w:val="00EC148F"/>
    <w:rsid w:val="00ED1639"/>
    <w:rsid w:val="00ED3B86"/>
    <w:rsid w:val="00EE5A3A"/>
    <w:rsid w:val="00EE665C"/>
    <w:rsid w:val="00EE6879"/>
    <w:rsid w:val="00EE77ED"/>
    <w:rsid w:val="00EF1E0B"/>
    <w:rsid w:val="00EF289C"/>
    <w:rsid w:val="00EF633C"/>
    <w:rsid w:val="00F01199"/>
    <w:rsid w:val="00F03FCF"/>
    <w:rsid w:val="00F10FE3"/>
    <w:rsid w:val="00F10FF5"/>
    <w:rsid w:val="00F120D3"/>
    <w:rsid w:val="00F123F9"/>
    <w:rsid w:val="00F14E5F"/>
    <w:rsid w:val="00F17852"/>
    <w:rsid w:val="00F2078F"/>
    <w:rsid w:val="00F23918"/>
    <w:rsid w:val="00F24AD1"/>
    <w:rsid w:val="00F275D3"/>
    <w:rsid w:val="00F44045"/>
    <w:rsid w:val="00F45C81"/>
    <w:rsid w:val="00F47F94"/>
    <w:rsid w:val="00F52D37"/>
    <w:rsid w:val="00F6481A"/>
    <w:rsid w:val="00F73D31"/>
    <w:rsid w:val="00F74322"/>
    <w:rsid w:val="00F756B7"/>
    <w:rsid w:val="00F76884"/>
    <w:rsid w:val="00F77F2A"/>
    <w:rsid w:val="00F81841"/>
    <w:rsid w:val="00F8472F"/>
    <w:rsid w:val="00F927E2"/>
    <w:rsid w:val="00F93F89"/>
    <w:rsid w:val="00F96A81"/>
    <w:rsid w:val="00FA2CF1"/>
    <w:rsid w:val="00FA62A1"/>
    <w:rsid w:val="00FB1EAB"/>
    <w:rsid w:val="00FC151A"/>
    <w:rsid w:val="00FD1FC0"/>
    <w:rsid w:val="00FE1B9B"/>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link w:val="NoSpacingChar"/>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 w:type="character" w:customStyle="1" w:styleId="NoSpacingChar">
    <w:name w:val="No Spacing Char"/>
    <w:basedOn w:val="DefaultParagraphFont"/>
    <w:link w:val="NoSpacing"/>
    <w:uiPriority w:val="1"/>
    <w:rsid w:val="004F7F58"/>
    <w:rPr>
      <w:rFonts w:ascii="Eras Medium ITC" w:eastAsia="Calibri" w:hAnsi="Eras Medium ITC" w:cs="Eras Medium IT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136099046">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551302715">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3.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1</TotalTime>
  <Pages>15</Pages>
  <Words>2655</Words>
  <Characters>16652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3</cp:revision>
  <cp:lastPrinted>2025-06-20T14:08:00Z</cp:lastPrinted>
  <dcterms:created xsi:type="dcterms:W3CDTF">2025-07-02T10:23:00Z</dcterms:created>
  <dcterms:modified xsi:type="dcterms:W3CDTF">2025-07-02T10:23:00Z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